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E3FC" w14:textId="48804F5F" w:rsidR="00DA69C0" w:rsidRDefault="008B1942">
      <w:pPr>
        <w:pStyle w:val="1"/>
      </w:pPr>
      <w:r>
        <w:rPr>
          <w:rFonts w:hint="eastAsia"/>
        </w:rPr>
        <w:t>子どものこころ専門医</w:t>
      </w:r>
      <w:r w:rsidR="00596545">
        <w:rPr>
          <w:rFonts w:hint="eastAsia"/>
        </w:rPr>
        <w:t xml:space="preserve">　受講単位申請書</w:t>
      </w:r>
    </w:p>
    <w:p w14:paraId="067506FB" w14:textId="6E7654DF" w:rsidR="004209C2" w:rsidRPr="00E278E1" w:rsidRDefault="00671DBD">
      <w:pPr>
        <w:pStyle w:val="1"/>
        <w:rPr>
          <w:sz w:val="28"/>
          <w:szCs w:val="28"/>
        </w:rPr>
      </w:pPr>
      <w:r w:rsidRPr="00E278E1">
        <w:rPr>
          <w:rFonts w:hint="eastAsia"/>
          <w:sz w:val="28"/>
          <w:szCs w:val="28"/>
        </w:rPr>
        <w:t>研修会名称</w:t>
      </w:r>
      <w:r w:rsidR="00E278E1">
        <w:rPr>
          <w:rFonts w:hint="eastAsia"/>
          <w:sz w:val="28"/>
          <w:szCs w:val="28"/>
        </w:rPr>
        <w:t xml:space="preserve"> </w:t>
      </w:r>
      <w:r w:rsidR="00E278E1" w:rsidRPr="00E278E1">
        <w:rPr>
          <w:rFonts w:hint="eastAsia"/>
        </w:rPr>
        <w:t>『</w:t>
      </w:r>
      <w:r w:rsidR="00E278E1">
        <w:rPr>
          <w:rFonts w:hint="eastAsia"/>
        </w:rPr>
        <w:t xml:space="preserve">　</w:t>
      </w:r>
      <w:r w:rsidR="00E278E1" w:rsidRPr="00E278E1">
        <w:rPr>
          <w:rFonts w:hint="eastAsia"/>
        </w:rPr>
        <w:t xml:space="preserve">　　　　　　　　　</w:t>
      </w:r>
      <w:r w:rsidR="00E278E1">
        <w:rPr>
          <w:rFonts w:hint="eastAsia"/>
        </w:rPr>
        <w:t xml:space="preserve">　　</w:t>
      </w:r>
      <w:r w:rsidR="00E278E1" w:rsidRPr="00E278E1">
        <w:rPr>
          <w:rFonts w:hint="eastAsia"/>
        </w:rPr>
        <w:t xml:space="preserve">　　　　　　　　　　　　　　　　　　　　』</w:t>
      </w:r>
    </w:p>
    <w:p w14:paraId="4AA612E3" w14:textId="5CF43EFA" w:rsidR="008C2AA8" w:rsidRPr="005B5DE0" w:rsidRDefault="00596545" w:rsidP="008C2AA8">
      <w:pPr>
        <w:pStyle w:val="21"/>
      </w:pPr>
      <w:r>
        <w:rPr>
          <w:rFonts w:hint="eastAsia"/>
        </w:rPr>
        <w:t>申請する受講講座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134"/>
        <w:gridCol w:w="3661"/>
        <w:gridCol w:w="781"/>
        <w:gridCol w:w="1383"/>
        <w:gridCol w:w="781"/>
        <w:gridCol w:w="1287"/>
      </w:tblGrid>
      <w:tr w:rsidR="008B6365" w:rsidRPr="005B5DE0" w14:paraId="6920E410" w14:textId="77777777" w:rsidTr="00D4353A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602F6E39" w14:textId="17B2FBC1" w:rsidR="008B6365" w:rsidRPr="005B5DE0" w:rsidRDefault="00B12316" w:rsidP="00B12316">
            <w:pPr>
              <w:jc w:val="center"/>
            </w:pPr>
            <w:r>
              <w:rPr>
                <w:rFonts w:hint="eastAsia"/>
              </w:rPr>
              <w:t>（例）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6A45FCB" w14:textId="5045F26D" w:rsidR="008B6365" w:rsidRPr="005B5DE0" w:rsidRDefault="00B12316" w:rsidP="00B12316">
            <w:pPr>
              <w:jc w:val="center"/>
            </w:pPr>
            <w:r>
              <w:rPr>
                <w:rFonts w:hint="eastAsia"/>
              </w:rPr>
              <w:t>シンポジウム1</w:t>
            </w:r>
            <w:r w:rsidR="0048378A">
              <w:rPr>
                <w:rFonts w:hint="eastAsia"/>
              </w:rPr>
              <w:t xml:space="preserve">　※項目名を記入</w:t>
            </w:r>
          </w:p>
        </w:tc>
        <w:tc>
          <w:tcPr>
            <w:tcW w:w="781" w:type="dxa"/>
            <w:tcMar>
              <w:right w:w="115" w:type="dxa"/>
            </w:tcMar>
            <w:vAlign w:val="bottom"/>
          </w:tcPr>
          <w:p w14:paraId="3AFBB57B" w14:textId="77777777" w:rsidR="008B6365" w:rsidRPr="005B5DE0" w:rsidRDefault="00000000" w:rsidP="005A5523">
            <w:pPr>
              <w:jc w:val="right"/>
            </w:pPr>
            <w:sdt>
              <w:sdtPr>
                <w:alias w:val="日付:"/>
                <w:tag w:val="日付:"/>
                <w:id w:val="-305245600"/>
                <w:placeholder>
                  <w:docPart w:val="D3B3381F336B4293A6F61524C19599C6"/>
                </w:placeholder>
                <w:temporary/>
                <w:showingPlcHdr/>
                <w15:appearance w15:val="hidden"/>
              </w:sdtPr>
              <w:sdtContent>
                <w:r w:rsidR="00C65A12" w:rsidRPr="005B5DE0">
                  <w:rPr>
                    <w:lang w:val="ja-JP" w:bidi="ja-JP"/>
                  </w:rPr>
                  <w:t>日</w:t>
                </w:r>
                <w:r w:rsidR="00C760E3" w:rsidRPr="005B5DE0">
                  <w:rPr>
                    <w:lang w:val="ja-JP" w:bidi="ja-JP"/>
                  </w:rPr>
                  <w:t>付</w:t>
                </w:r>
              </w:sdtContent>
            </w:sdt>
            <w:r w:rsidR="00075CF6" w:rsidRPr="005B5DE0">
              <w:rPr>
                <w:lang w:val="ja-JP" w:bidi="ja-JP"/>
              </w:rPr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56DF524" w14:textId="20345A7D" w:rsidR="008B6365" w:rsidRPr="005B5DE0" w:rsidRDefault="00995709" w:rsidP="00B12316">
            <w:pPr>
              <w:jc w:val="center"/>
            </w:pPr>
            <w:r>
              <w:rPr>
                <w:rFonts w:hint="eastAsia"/>
              </w:rPr>
              <w:t>1</w:t>
            </w:r>
            <w:r w:rsidR="00B12316">
              <w:rPr>
                <w:rFonts w:hint="eastAsia"/>
              </w:rPr>
              <w:t>月</w:t>
            </w:r>
            <w:r w:rsidR="00B121F8">
              <w:rPr>
                <w:rFonts w:hint="eastAsia"/>
              </w:rPr>
              <w:t>24</w:t>
            </w:r>
            <w:r w:rsidR="00B12316">
              <w:rPr>
                <w:rFonts w:hint="eastAsia"/>
              </w:rPr>
              <w:t>日</w:t>
            </w:r>
          </w:p>
        </w:tc>
        <w:tc>
          <w:tcPr>
            <w:tcW w:w="781" w:type="dxa"/>
            <w:tcMar>
              <w:right w:w="115" w:type="dxa"/>
            </w:tcMar>
            <w:vAlign w:val="bottom"/>
          </w:tcPr>
          <w:p w14:paraId="46624E87" w14:textId="77777777" w:rsidR="008B6365" w:rsidRPr="005B5DE0" w:rsidRDefault="00000000" w:rsidP="005A5523">
            <w:pPr>
              <w:jc w:val="right"/>
            </w:pPr>
            <w:sdt>
              <w:sdtPr>
                <w:alias w:val="時刻:"/>
                <w:tag w:val="時刻:"/>
                <w:id w:val="-431667029"/>
                <w:placeholder>
                  <w:docPart w:val="ACC5EE5FF8E64104A6C070A1E81A8B96"/>
                </w:placeholder>
                <w:temporary/>
                <w:showingPlcHdr/>
                <w15:appearance w15:val="hidden"/>
              </w:sdtPr>
              <w:sdtContent>
                <w:r w:rsidR="00C65A12" w:rsidRPr="005B5DE0">
                  <w:rPr>
                    <w:lang w:val="ja-JP" w:bidi="ja-JP"/>
                  </w:rPr>
                  <w:t>時刻</w:t>
                </w:r>
              </w:sdtContent>
            </w:sdt>
            <w:r w:rsidR="00075CF6" w:rsidRPr="005B5DE0">
              <w:rPr>
                <w:lang w:val="ja-JP" w:bidi="ja-JP"/>
              </w:rPr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46B72D3" w14:textId="14F417A3" w:rsidR="008B6365" w:rsidRPr="005B5DE0" w:rsidRDefault="00A01A6B" w:rsidP="00B12316">
            <w:pPr>
              <w:jc w:val="center"/>
            </w:pPr>
            <w:r>
              <w:rPr>
                <w:rFonts w:hint="eastAsia"/>
              </w:rPr>
              <w:t>13</w:t>
            </w:r>
            <w:r w:rsidR="00B12316">
              <w:t>:</w:t>
            </w:r>
            <w:r>
              <w:rPr>
                <w:rFonts w:hint="eastAsia"/>
              </w:rPr>
              <w:t>15</w:t>
            </w:r>
          </w:p>
        </w:tc>
      </w:tr>
      <w:tr w:rsidR="00D4353A" w:rsidRPr="005B5DE0" w14:paraId="2362DC97" w14:textId="77777777" w:rsidTr="00D4353A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219AD5B5" w14:textId="77777777" w:rsidR="00D4353A" w:rsidRPr="005B5DE0" w:rsidRDefault="00D4353A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C0556B2" w14:textId="0EEB3828" w:rsidR="00D4353A" w:rsidRPr="005B5DE0" w:rsidRDefault="00D4353A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03DBD19F" w14:textId="77777777" w:rsidR="00D4353A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167843898"/>
                <w:placeholder>
                  <w:docPart w:val="642C6713218A49AFB1BFF0D9ECE5DCAE"/>
                </w:placeholder>
                <w:temporary/>
                <w:showingPlcHdr/>
                <w15:appearance w15:val="hidden"/>
              </w:sdtPr>
              <w:sdtContent>
                <w:r w:rsidR="00D4353A" w:rsidRPr="005B5DE0">
                  <w:rPr>
                    <w:lang w:val="ja-JP" w:bidi="ja-JP"/>
                  </w:rPr>
                  <w:t>日付</w:t>
                </w:r>
              </w:sdtContent>
            </w:sdt>
            <w:r w:rsidR="00D4353A" w:rsidRPr="00D4353A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30563E8" w14:textId="77777777" w:rsidR="00D4353A" w:rsidRPr="005B5DE0" w:rsidRDefault="00D4353A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20D67607" w14:textId="77777777" w:rsidR="00D4353A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921171574"/>
                <w:placeholder>
                  <w:docPart w:val="FB74784EC2F141E0A23EADF722E1A6B6"/>
                </w:placeholder>
                <w:temporary/>
                <w:showingPlcHdr/>
                <w15:appearance w15:val="hidden"/>
              </w:sdtPr>
              <w:sdtContent>
                <w:r w:rsidR="00D4353A" w:rsidRPr="00D4353A">
                  <w:t>時刻</w:t>
                </w:r>
              </w:sdtContent>
            </w:sdt>
            <w:r w:rsidR="00D4353A" w:rsidRPr="00D4353A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E7AAD9A" w14:textId="77777777" w:rsidR="00D4353A" w:rsidRPr="005B5DE0" w:rsidRDefault="00D4353A" w:rsidP="00266B64"/>
        </w:tc>
      </w:tr>
      <w:tr w:rsidR="00877383" w:rsidRPr="005B5DE0" w14:paraId="15943251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65C7ACC4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83BC0F5" w14:textId="70D614F2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6766441A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1953082181"/>
                <w:placeholder>
                  <w:docPart w:val="9BCFB68A9ED04A50A906F31A3FC3BDC0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94F9620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5D3F2D0E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690836434"/>
                <w:placeholder>
                  <w:docPart w:val="E799FF7459C64EE7B4FE25D52D7BAB91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BB04D59" w14:textId="77777777" w:rsidR="00877383" w:rsidRPr="005B5DE0" w:rsidRDefault="00877383" w:rsidP="00266B64"/>
        </w:tc>
      </w:tr>
      <w:tr w:rsidR="00877383" w:rsidRPr="005B5DE0" w14:paraId="791522C1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1125CDB2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50E055" w14:textId="5FEE6D84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23BAFF56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1176966273"/>
                <w:placeholder>
                  <w:docPart w:val="C5C64A2279E44411832E22648C9A38EB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7E253CB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20B56C83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839159000"/>
                <w:placeholder>
                  <w:docPart w:val="D233C9A33B844ACF92553328F83298DC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B10A84B" w14:textId="77777777" w:rsidR="00877383" w:rsidRPr="005B5DE0" w:rsidRDefault="00877383" w:rsidP="00266B64"/>
        </w:tc>
      </w:tr>
      <w:tr w:rsidR="00877383" w:rsidRPr="005B5DE0" w14:paraId="1898D245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0C07976A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A487C3A" w14:textId="58EC467B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69D271D1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298151844"/>
                <w:placeholder>
                  <w:docPart w:val="DE269537270A4F4EB378673BB0AAA461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9655A55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50474EF0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1710289513"/>
                <w:placeholder>
                  <w:docPart w:val="D783D2CB32574DDB99B57FE2C851A366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AAC21C8" w14:textId="77777777" w:rsidR="00877383" w:rsidRPr="005B5DE0" w:rsidRDefault="00877383" w:rsidP="00266B64"/>
        </w:tc>
      </w:tr>
      <w:tr w:rsidR="00877383" w:rsidRPr="005B5DE0" w14:paraId="2353ACB1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12A95653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5617124" w14:textId="7B58BB3D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063E3465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1218860533"/>
                <w:placeholder>
                  <w:docPart w:val="DC6DFB5A787642BA871560BE5770834E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B6CB0A7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33C1C5B8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180125134"/>
                <w:placeholder>
                  <w:docPart w:val="F118F1EF65724901A62EA6488BE5539B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BCAEF86" w14:textId="77777777" w:rsidR="00877383" w:rsidRPr="005B5DE0" w:rsidRDefault="00877383" w:rsidP="00266B64"/>
        </w:tc>
      </w:tr>
      <w:tr w:rsidR="00877383" w:rsidRPr="005B5DE0" w14:paraId="464E085C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5D2252C0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8CD6925" w14:textId="16141C35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4B47584E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1821339685"/>
                <w:placeholder>
                  <w:docPart w:val="E332525A1F64499AAA6CC48FB93E600C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B137418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04596256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566000429"/>
                <w:placeholder>
                  <w:docPart w:val="A70D6B9714CC43CEA6AF25D3D913CABE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41E37C2" w14:textId="77777777" w:rsidR="00877383" w:rsidRPr="005B5DE0" w:rsidRDefault="00877383" w:rsidP="00266B64"/>
        </w:tc>
      </w:tr>
      <w:tr w:rsidR="00877383" w:rsidRPr="005B5DE0" w14:paraId="13DB8407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10E88665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3789A6C" w14:textId="1C8AD946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04C8F0E3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508285609"/>
                <w:placeholder>
                  <w:docPart w:val="67BDCF900B384B7F90A9B3CFD3F7159C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BCDEB2A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15C374AA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1287117499"/>
                <w:placeholder>
                  <w:docPart w:val="070CFA5E0F04440AAF60E4B02852CBAB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65F5F66" w14:textId="77777777" w:rsidR="00877383" w:rsidRPr="005B5DE0" w:rsidRDefault="00877383" w:rsidP="00266B64"/>
        </w:tc>
      </w:tr>
      <w:tr w:rsidR="00877383" w:rsidRPr="005B5DE0" w14:paraId="0029EDD3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7A09AB54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FFEADA0" w14:textId="15BE18DD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4857B38F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522443826"/>
                <w:placeholder>
                  <w:docPart w:val="889A23A94C394424B12699EE611AECCA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7904605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24DB1C30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752746813"/>
                <w:placeholder>
                  <w:docPart w:val="0155A04EF3D34CA3B917C3B3D079618E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4D52646" w14:textId="77777777" w:rsidR="00877383" w:rsidRPr="005B5DE0" w:rsidRDefault="00877383" w:rsidP="00266B64"/>
        </w:tc>
      </w:tr>
      <w:tr w:rsidR="00877383" w:rsidRPr="005B5DE0" w14:paraId="248AE567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1EB1C376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4A43932" w14:textId="38CCA63C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4B32F6E6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2107577634"/>
                <w:placeholder>
                  <w:docPart w:val="EB5C7DCEBDC14892B7082EE9001EE2E8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D36B72F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371E79EA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1593690675"/>
                <w:placeholder>
                  <w:docPart w:val="ECC50389F39F4AABBFFC8EC2D79A95C1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737D8F5" w14:textId="77777777" w:rsidR="00877383" w:rsidRPr="005B5DE0" w:rsidRDefault="00877383" w:rsidP="00266B64"/>
        </w:tc>
      </w:tr>
      <w:tr w:rsidR="00B12316" w:rsidRPr="005B5DE0" w14:paraId="6325E52A" w14:textId="77777777" w:rsidTr="00B12316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431434B4" w14:textId="77777777" w:rsidR="00B12316" w:rsidRPr="005B5DE0" w:rsidRDefault="00B12316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936AD30" w14:textId="77777777" w:rsidR="00B12316" w:rsidRPr="005B5DE0" w:rsidRDefault="00B12316" w:rsidP="00F1738C"/>
        </w:tc>
        <w:tc>
          <w:tcPr>
            <w:tcW w:w="781" w:type="dxa"/>
            <w:tcMar>
              <w:right w:w="115" w:type="dxa"/>
            </w:tcMar>
            <w:vAlign w:val="bottom"/>
          </w:tcPr>
          <w:p w14:paraId="419EF56F" w14:textId="77777777" w:rsidR="00B12316" w:rsidRPr="005B5DE0" w:rsidRDefault="00000000" w:rsidP="00F1738C">
            <w:pPr>
              <w:jc w:val="right"/>
            </w:pPr>
            <w:sdt>
              <w:sdtPr>
                <w:alias w:val="日付:"/>
                <w:tag w:val="日付:"/>
                <w:id w:val="67242881"/>
                <w:placeholder>
                  <w:docPart w:val="F9989F4D67184CE89C8B54D494271DB8"/>
                </w:placeholder>
                <w:temporary/>
                <w:showingPlcHdr/>
                <w15:appearance w15:val="hidden"/>
              </w:sdtPr>
              <w:sdtContent>
                <w:r w:rsidR="00B12316" w:rsidRPr="00B12316">
                  <w:t>日付</w:t>
                </w:r>
              </w:sdtContent>
            </w:sdt>
            <w:r w:rsidR="00B12316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A3A8BDA" w14:textId="77777777" w:rsidR="00B12316" w:rsidRPr="005B5DE0" w:rsidRDefault="00B12316" w:rsidP="00F1738C"/>
        </w:tc>
        <w:tc>
          <w:tcPr>
            <w:tcW w:w="781" w:type="dxa"/>
            <w:tcMar>
              <w:right w:w="115" w:type="dxa"/>
            </w:tcMar>
            <w:vAlign w:val="bottom"/>
          </w:tcPr>
          <w:p w14:paraId="0313EC96" w14:textId="77777777" w:rsidR="00B12316" w:rsidRPr="005B5DE0" w:rsidRDefault="00000000" w:rsidP="00F1738C">
            <w:pPr>
              <w:jc w:val="right"/>
            </w:pPr>
            <w:sdt>
              <w:sdtPr>
                <w:alias w:val="時刻:"/>
                <w:tag w:val="時刻:"/>
                <w:id w:val="-1386251971"/>
                <w:placeholder>
                  <w:docPart w:val="BA366EA2ACC640409FD27C2C6F2469DE"/>
                </w:placeholder>
                <w:temporary/>
                <w:showingPlcHdr/>
                <w15:appearance w15:val="hidden"/>
              </w:sdtPr>
              <w:sdtContent>
                <w:r w:rsidR="00B12316" w:rsidRPr="00877383">
                  <w:t>時刻</w:t>
                </w:r>
              </w:sdtContent>
            </w:sdt>
            <w:r w:rsidR="00B12316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E67E76C" w14:textId="77777777" w:rsidR="00B12316" w:rsidRPr="005B5DE0" w:rsidRDefault="00B12316" w:rsidP="00F1738C"/>
        </w:tc>
      </w:tr>
      <w:tr w:rsidR="00B12316" w:rsidRPr="005B5DE0" w14:paraId="187F9759" w14:textId="77777777" w:rsidTr="00B12316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22C2F0F3" w14:textId="77777777" w:rsidR="00B12316" w:rsidRPr="005B5DE0" w:rsidRDefault="00B12316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BA26941" w14:textId="77777777" w:rsidR="00B12316" w:rsidRPr="005B5DE0" w:rsidRDefault="00B12316" w:rsidP="00F1738C"/>
        </w:tc>
        <w:tc>
          <w:tcPr>
            <w:tcW w:w="781" w:type="dxa"/>
            <w:tcMar>
              <w:right w:w="115" w:type="dxa"/>
            </w:tcMar>
            <w:vAlign w:val="bottom"/>
          </w:tcPr>
          <w:p w14:paraId="10ACA753" w14:textId="77777777" w:rsidR="00B12316" w:rsidRPr="005B5DE0" w:rsidRDefault="00000000" w:rsidP="00F1738C">
            <w:pPr>
              <w:jc w:val="right"/>
            </w:pPr>
            <w:sdt>
              <w:sdtPr>
                <w:alias w:val="日付:"/>
                <w:tag w:val="日付:"/>
                <w:id w:val="-530955611"/>
                <w:placeholder>
                  <w:docPart w:val="A67116F8D15D454AB706CA4F253F55AB"/>
                </w:placeholder>
                <w:temporary/>
                <w:showingPlcHdr/>
                <w15:appearance w15:val="hidden"/>
              </w:sdtPr>
              <w:sdtContent>
                <w:r w:rsidR="00B12316" w:rsidRPr="00B12316">
                  <w:t>日付</w:t>
                </w:r>
              </w:sdtContent>
            </w:sdt>
            <w:r w:rsidR="00B12316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A9BE448" w14:textId="77777777" w:rsidR="00B12316" w:rsidRPr="005B5DE0" w:rsidRDefault="00B12316" w:rsidP="00F1738C"/>
        </w:tc>
        <w:tc>
          <w:tcPr>
            <w:tcW w:w="781" w:type="dxa"/>
            <w:tcMar>
              <w:right w:w="115" w:type="dxa"/>
            </w:tcMar>
            <w:vAlign w:val="bottom"/>
          </w:tcPr>
          <w:p w14:paraId="599182C9" w14:textId="77777777" w:rsidR="00B12316" w:rsidRPr="005B5DE0" w:rsidRDefault="00000000" w:rsidP="00F1738C">
            <w:pPr>
              <w:jc w:val="right"/>
            </w:pPr>
            <w:sdt>
              <w:sdtPr>
                <w:alias w:val="時刻:"/>
                <w:tag w:val="時刻:"/>
                <w:id w:val="125831642"/>
                <w:placeholder>
                  <w:docPart w:val="094F955675B641F4A46259D52B846875"/>
                </w:placeholder>
                <w:temporary/>
                <w:showingPlcHdr/>
                <w15:appearance w15:val="hidden"/>
              </w:sdtPr>
              <w:sdtContent>
                <w:r w:rsidR="00B12316" w:rsidRPr="00877383">
                  <w:t>時刻</w:t>
                </w:r>
              </w:sdtContent>
            </w:sdt>
            <w:r w:rsidR="00B12316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E5330B0" w14:textId="77777777" w:rsidR="00B12316" w:rsidRPr="005B5DE0" w:rsidRDefault="00B12316" w:rsidP="00F1738C"/>
        </w:tc>
      </w:tr>
    </w:tbl>
    <w:p w14:paraId="4DDFA55F" w14:textId="77777777" w:rsidR="00886F39" w:rsidRPr="005B5DE0" w:rsidRDefault="00886F39" w:rsidP="008D5C81"/>
    <w:p w14:paraId="79CE357B" w14:textId="316BE91B" w:rsidR="008C2AA8" w:rsidRDefault="00F93B98" w:rsidP="008C2AA8">
      <w:pPr>
        <w:pStyle w:val="21"/>
      </w:pPr>
      <w:r>
        <w:rPr>
          <w:rFonts w:hint="eastAsia"/>
        </w:rPr>
        <w:t>受講証</w:t>
      </w:r>
      <w:r w:rsidR="00FF39A4">
        <w:rPr>
          <w:rFonts w:hint="eastAsia"/>
        </w:rPr>
        <w:t>の</w:t>
      </w:r>
      <w:r w:rsidR="00C03B59">
        <w:rPr>
          <w:rFonts w:hint="eastAsia"/>
        </w:rPr>
        <w:t>メール送信</w:t>
      </w:r>
      <w:r w:rsidR="00596545">
        <w:rPr>
          <w:rFonts w:hint="eastAsia"/>
        </w:rPr>
        <w:t>先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1696"/>
        <w:gridCol w:w="7321"/>
      </w:tblGrid>
      <w:tr w:rsidR="00BC5B18" w14:paraId="57E883BA" w14:textId="77777777" w:rsidTr="00CC63A4">
        <w:tc>
          <w:tcPr>
            <w:tcW w:w="1696" w:type="dxa"/>
          </w:tcPr>
          <w:p w14:paraId="5F87FBC1" w14:textId="5271A98F" w:rsidR="00BC5B18" w:rsidRDefault="00BC5B18" w:rsidP="00877383">
            <w:r>
              <w:rPr>
                <w:rFonts w:hint="eastAsia"/>
              </w:rPr>
              <w:t>区分</w:t>
            </w:r>
          </w:p>
        </w:tc>
        <w:tc>
          <w:tcPr>
            <w:tcW w:w="7321" w:type="dxa"/>
          </w:tcPr>
          <w:p w14:paraId="7ED1F673" w14:textId="1122AA60" w:rsidR="00BC5B18" w:rsidRDefault="00BC5B18" w:rsidP="00877383">
            <w:r>
              <w:rPr>
                <w:rFonts w:hint="eastAsia"/>
              </w:rPr>
              <w:t xml:space="preserve">　専門医　・　専攻医　　（該当されない方を消去してください）</w:t>
            </w:r>
          </w:p>
        </w:tc>
      </w:tr>
      <w:tr w:rsidR="00C560AC" w14:paraId="00A1B9A1" w14:textId="77777777" w:rsidTr="00CC63A4">
        <w:tc>
          <w:tcPr>
            <w:tcW w:w="1696" w:type="dxa"/>
          </w:tcPr>
          <w:p w14:paraId="6C555F06" w14:textId="77777777" w:rsidR="00C560AC" w:rsidRDefault="00C560AC" w:rsidP="00877383">
            <w:r>
              <w:rPr>
                <w:rFonts w:hint="eastAsia"/>
              </w:rPr>
              <w:t>氏名</w:t>
            </w:r>
          </w:p>
          <w:p w14:paraId="451E5468" w14:textId="2916D77B" w:rsidR="00CC63A4" w:rsidRDefault="00CC63A4" w:rsidP="00877383"/>
        </w:tc>
        <w:tc>
          <w:tcPr>
            <w:tcW w:w="7321" w:type="dxa"/>
          </w:tcPr>
          <w:p w14:paraId="3798EBFA" w14:textId="77777777" w:rsidR="00C560AC" w:rsidRDefault="00C560AC" w:rsidP="00877383"/>
        </w:tc>
      </w:tr>
      <w:tr w:rsidR="00C560AC" w14:paraId="15826856" w14:textId="77777777" w:rsidTr="00CC63A4">
        <w:tc>
          <w:tcPr>
            <w:tcW w:w="1696" w:type="dxa"/>
          </w:tcPr>
          <w:p w14:paraId="279B8861" w14:textId="77777777" w:rsidR="00C560AC" w:rsidRDefault="00C560AC" w:rsidP="00877383">
            <w:r>
              <w:rPr>
                <w:rFonts w:hint="eastAsia"/>
              </w:rPr>
              <w:t>所属</w:t>
            </w:r>
          </w:p>
          <w:p w14:paraId="575B06DD" w14:textId="179AC59B" w:rsidR="00CC63A4" w:rsidRDefault="00CC63A4" w:rsidP="00877383"/>
        </w:tc>
        <w:tc>
          <w:tcPr>
            <w:tcW w:w="7321" w:type="dxa"/>
          </w:tcPr>
          <w:p w14:paraId="5A234106" w14:textId="77777777" w:rsidR="00C560AC" w:rsidRDefault="00C560AC" w:rsidP="00877383"/>
        </w:tc>
      </w:tr>
      <w:tr w:rsidR="00C560AC" w14:paraId="1D6DDD3A" w14:textId="77777777" w:rsidTr="00CC63A4">
        <w:tc>
          <w:tcPr>
            <w:tcW w:w="1696" w:type="dxa"/>
          </w:tcPr>
          <w:p w14:paraId="272E4B81" w14:textId="51B0894C" w:rsidR="00C560AC" w:rsidRDefault="00CC63A4" w:rsidP="00877383">
            <w:r>
              <w:rPr>
                <w:rFonts w:hint="eastAsia"/>
              </w:rPr>
              <w:t>電話</w:t>
            </w:r>
          </w:p>
        </w:tc>
        <w:tc>
          <w:tcPr>
            <w:tcW w:w="7321" w:type="dxa"/>
          </w:tcPr>
          <w:p w14:paraId="36134C96" w14:textId="77777777" w:rsidR="00C560AC" w:rsidRDefault="00C560AC" w:rsidP="00877383"/>
        </w:tc>
      </w:tr>
      <w:tr w:rsidR="00CC63A4" w14:paraId="49F23E89" w14:textId="77777777" w:rsidTr="00CC63A4">
        <w:tc>
          <w:tcPr>
            <w:tcW w:w="1696" w:type="dxa"/>
          </w:tcPr>
          <w:p w14:paraId="4488ED0A" w14:textId="21277D8B" w:rsidR="00CC63A4" w:rsidRDefault="00CC63A4" w:rsidP="00877383">
            <w:r>
              <w:rPr>
                <w:rFonts w:hint="eastAsia"/>
              </w:rPr>
              <w:t>メールアドレス</w:t>
            </w:r>
          </w:p>
        </w:tc>
        <w:tc>
          <w:tcPr>
            <w:tcW w:w="7321" w:type="dxa"/>
          </w:tcPr>
          <w:p w14:paraId="53FA71F2" w14:textId="77777777" w:rsidR="00CC63A4" w:rsidRDefault="00CC63A4" w:rsidP="00877383"/>
        </w:tc>
      </w:tr>
    </w:tbl>
    <w:p w14:paraId="171751F7" w14:textId="77777777" w:rsidR="00877383" w:rsidRPr="005B5DE0" w:rsidRDefault="00877383" w:rsidP="00877383"/>
    <w:p w14:paraId="29F2CDCA" w14:textId="1345E610" w:rsidR="008C2AA8" w:rsidRPr="005B5DE0" w:rsidRDefault="00596545" w:rsidP="008C2AA8">
      <w:pPr>
        <w:pStyle w:val="21"/>
      </w:pPr>
      <w:r>
        <w:rPr>
          <w:rFonts w:hint="eastAsia"/>
        </w:rPr>
        <w:t>その他連絡事項</w:t>
      </w:r>
    </w:p>
    <w:p w14:paraId="62CD8A35" w14:textId="4691A0D8" w:rsidR="00DA3015" w:rsidRDefault="00DA3015" w:rsidP="009660D7"/>
    <w:p w14:paraId="5BD449B2" w14:textId="7A1C1996" w:rsidR="00CC63A4" w:rsidRDefault="00CC63A4" w:rsidP="009660D7"/>
    <w:p w14:paraId="4625289D" w14:textId="1A93F2D8" w:rsidR="00CC63A4" w:rsidRDefault="00CC63A4" w:rsidP="009660D7"/>
    <w:p w14:paraId="429E3D48" w14:textId="7BB39462" w:rsidR="003D5EB8" w:rsidRPr="005B5DE0" w:rsidRDefault="009673EF" w:rsidP="009660D7">
      <w:r>
        <w:rPr>
          <w:rFonts w:hint="eastAsia"/>
        </w:rPr>
        <w:t>＃</w:t>
      </w:r>
      <w:r w:rsidR="00B12316">
        <w:t>1</w:t>
      </w:r>
      <w:r>
        <w:rPr>
          <w:rFonts w:hint="eastAsia"/>
        </w:rPr>
        <w:t xml:space="preserve">　</w:t>
      </w:r>
      <w:r w:rsidR="00187F27">
        <w:rPr>
          <w:rFonts w:hint="eastAsia"/>
        </w:rPr>
        <w:t>受講証は、事務局で受講ログを確認の上、送付させていただきます。</w:t>
      </w:r>
    </w:p>
    <w:sectPr w:rsidR="003D5EB8" w:rsidRPr="005B5DE0" w:rsidSect="00F97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268A" w14:textId="77777777" w:rsidR="000D2765" w:rsidRDefault="000D2765">
      <w:pPr>
        <w:spacing w:line="240" w:lineRule="auto"/>
      </w:pPr>
      <w:r>
        <w:separator/>
      </w:r>
    </w:p>
  </w:endnote>
  <w:endnote w:type="continuationSeparator" w:id="0">
    <w:p w14:paraId="6E499636" w14:textId="77777777" w:rsidR="000D2765" w:rsidRDefault="000D2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85EF" w14:textId="77777777" w:rsidR="00C5055B" w:rsidRDefault="00C5055B">
    <w:pPr>
      <w:pStyle w:val="af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FB27" w14:textId="77777777" w:rsidR="00C5055B" w:rsidRDefault="00C5055B">
    <w:pPr>
      <w:pStyle w:val="af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EB20" w14:textId="77777777" w:rsidR="00C5055B" w:rsidRDefault="00C5055B">
    <w:pPr>
      <w:pStyle w:val="a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09EA" w14:textId="77777777" w:rsidR="000D2765" w:rsidRDefault="000D2765">
      <w:pPr>
        <w:spacing w:line="240" w:lineRule="auto"/>
      </w:pPr>
      <w:r>
        <w:separator/>
      </w:r>
    </w:p>
  </w:footnote>
  <w:footnote w:type="continuationSeparator" w:id="0">
    <w:p w14:paraId="69E6BA80" w14:textId="77777777" w:rsidR="000D2765" w:rsidRDefault="000D2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79EA" w14:textId="77777777" w:rsidR="00C5055B" w:rsidRDefault="00C5055B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8FB7A6" w14:textId="77777777" w:rsidR="00F94F21" w:rsidRPr="005B5DE0" w:rsidRDefault="00F94F21">
        <w:pPr>
          <w:pStyle w:val="affd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5B5DE0">
          <w:rPr>
            <w:lang w:val="ja-JP" w:bidi="ja-JP"/>
          </w:rPr>
          <w:fldChar w:fldCharType="begin"/>
        </w:r>
        <w:r w:rsidRPr="005B5DE0">
          <w:rPr>
            <w:lang w:val="ja-JP" w:bidi="ja-JP"/>
          </w:rPr>
          <w:instrText xml:space="preserve"> PAGE   \* MERGEFORMAT </w:instrText>
        </w:r>
        <w:r w:rsidRPr="005B5DE0">
          <w:rPr>
            <w:lang w:val="ja-JP" w:bidi="ja-JP"/>
          </w:rPr>
          <w:fldChar w:fldCharType="separate"/>
        </w:r>
        <w:r w:rsidR="001F2AA1" w:rsidRPr="005B5DE0">
          <w:rPr>
            <w:b/>
            <w:noProof/>
            <w:lang w:val="ja-JP" w:bidi="ja-JP"/>
          </w:rPr>
          <w:t>2</w:t>
        </w:r>
        <w:r w:rsidRPr="005B5DE0">
          <w:rPr>
            <w:b/>
            <w:noProof/>
            <w:lang w:val="ja-JP" w:bidi="ja-JP"/>
          </w:rPr>
          <w:fldChar w:fldCharType="end"/>
        </w:r>
        <w:r w:rsidRPr="005B5DE0">
          <w:rPr>
            <w:b/>
            <w:lang w:val="ja-JP" w:bidi="ja-JP"/>
          </w:rPr>
          <w:t xml:space="preserve"> | </w:t>
        </w:r>
        <w:r w:rsidRPr="005B5DE0">
          <w:rPr>
            <w:color w:val="7F7F7F" w:themeColor="background1" w:themeShade="7F"/>
            <w:spacing w:val="60"/>
            <w:lang w:val="ja-JP" w:bidi="ja-JP"/>
          </w:rPr>
          <w:t>ページ</w:t>
        </w:r>
      </w:p>
    </w:sdtContent>
  </w:sdt>
  <w:p w14:paraId="03855D02" w14:textId="77777777" w:rsidR="00F94F21" w:rsidRPr="005B5DE0" w:rsidRDefault="00F94F21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B17E" w14:textId="73B97DF3" w:rsidR="00C5055B" w:rsidRPr="00E46A8D" w:rsidRDefault="00C5055B" w:rsidP="00C5055B">
    <w:pPr>
      <w:jc w:val="right"/>
      <w:rPr>
        <w:rFonts w:hint="eastAsia"/>
      </w:rPr>
    </w:pPr>
    <w:r>
      <w:rPr>
        <w:rFonts w:hint="eastAsia"/>
      </w:rPr>
      <w:t>申請先　子どものこころ専門医機構事務局　k</w:t>
    </w:r>
    <w:r>
      <w:t>ks_shinsei@</w:t>
    </w:r>
    <w:r w:rsidR="00F40032">
      <w:rPr>
        <w:rFonts w:hint="eastAsia"/>
      </w:rPr>
      <w:t>tplus-group.co.jp</w:t>
    </w:r>
  </w:p>
  <w:p w14:paraId="550847D3" w14:textId="77777777" w:rsidR="005B5DE0" w:rsidRDefault="005B5DE0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4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969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E6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3FC20B8"/>
    <w:multiLevelType w:val="hybridMultilevel"/>
    <w:tmpl w:val="DC58A36C"/>
    <w:lvl w:ilvl="0" w:tplc="0596C99C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6317259">
    <w:abstractNumId w:val="9"/>
  </w:num>
  <w:num w:numId="2" w16cid:durableId="282005354">
    <w:abstractNumId w:val="7"/>
  </w:num>
  <w:num w:numId="3" w16cid:durableId="1155025555">
    <w:abstractNumId w:val="6"/>
  </w:num>
  <w:num w:numId="4" w16cid:durableId="109708345">
    <w:abstractNumId w:val="5"/>
  </w:num>
  <w:num w:numId="5" w16cid:durableId="1024214616">
    <w:abstractNumId w:val="4"/>
  </w:num>
  <w:num w:numId="6" w16cid:durableId="1141190195">
    <w:abstractNumId w:val="8"/>
  </w:num>
  <w:num w:numId="7" w16cid:durableId="1530022599">
    <w:abstractNumId w:val="3"/>
  </w:num>
  <w:num w:numId="8" w16cid:durableId="1306620701">
    <w:abstractNumId w:val="2"/>
  </w:num>
  <w:num w:numId="9" w16cid:durableId="114909490">
    <w:abstractNumId w:val="1"/>
  </w:num>
  <w:num w:numId="10" w16cid:durableId="66537668">
    <w:abstractNumId w:val="0"/>
  </w:num>
  <w:num w:numId="11" w16cid:durableId="1214197011">
    <w:abstractNumId w:val="10"/>
  </w:num>
  <w:num w:numId="12" w16cid:durableId="524028378">
    <w:abstractNumId w:val="11"/>
  </w:num>
  <w:num w:numId="13" w16cid:durableId="1041129472">
    <w:abstractNumId w:val="12"/>
  </w:num>
  <w:num w:numId="14" w16cid:durableId="1296444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45"/>
    <w:rsid w:val="00005B57"/>
    <w:rsid w:val="0002013D"/>
    <w:rsid w:val="00037E0A"/>
    <w:rsid w:val="00075CF6"/>
    <w:rsid w:val="0008544B"/>
    <w:rsid w:val="00086F12"/>
    <w:rsid w:val="000C0C02"/>
    <w:rsid w:val="000C3FF1"/>
    <w:rsid w:val="000D2765"/>
    <w:rsid w:val="000E54B7"/>
    <w:rsid w:val="00101ACE"/>
    <w:rsid w:val="001246CA"/>
    <w:rsid w:val="00133D13"/>
    <w:rsid w:val="00135F16"/>
    <w:rsid w:val="00145A23"/>
    <w:rsid w:val="00150524"/>
    <w:rsid w:val="001664B8"/>
    <w:rsid w:val="00187F27"/>
    <w:rsid w:val="001A569B"/>
    <w:rsid w:val="001E79AC"/>
    <w:rsid w:val="001F2AA1"/>
    <w:rsid w:val="00265EB5"/>
    <w:rsid w:val="00295C41"/>
    <w:rsid w:val="0032740D"/>
    <w:rsid w:val="00341345"/>
    <w:rsid w:val="00354028"/>
    <w:rsid w:val="00384AA2"/>
    <w:rsid w:val="003B18D2"/>
    <w:rsid w:val="003D5EB8"/>
    <w:rsid w:val="00410921"/>
    <w:rsid w:val="00413455"/>
    <w:rsid w:val="00414262"/>
    <w:rsid w:val="004209C2"/>
    <w:rsid w:val="004349BD"/>
    <w:rsid w:val="00450843"/>
    <w:rsid w:val="00456F2F"/>
    <w:rsid w:val="00462834"/>
    <w:rsid w:val="004668FB"/>
    <w:rsid w:val="0048378A"/>
    <w:rsid w:val="004B694B"/>
    <w:rsid w:val="004C1B31"/>
    <w:rsid w:val="004E120B"/>
    <w:rsid w:val="00524AB0"/>
    <w:rsid w:val="00533ED8"/>
    <w:rsid w:val="00545B04"/>
    <w:rsid w:val="00596545"/>
    <w:rsid w:val="005B5DE0"/>
    <w:rsid w:val="005B70B0"/>
    <w:rsid w:val="005F2375"/>
    <w:rsid w:val="00603811"/>
    <w:rsid w:val="00624D77"/>
    <w:rsid w:val="00627A11"/>
    <w:rsid w:val="00657D64"/>
    <w:rsid w:val="00671DBD"/>
    <w:rsid w:val="006E16C7"/>
    <w:rsid w:val="006F122C"/>
    <w:rsid w:val="006F4EC4"/>
    <w:rsid w:val="007125A1"/>
    <w:rsid w:val="00715E07"/>
    <w:rsid w:val="007740D5"/>
    <w:rsid w:val="00782E91"/>
    <w:rsid w:val="007E427E"/>
    <w:rsid w:val="00806380"/>
    <w:rsid w:val="00834DA9"/>
    <w:rsid w:val="0087103E"/>
    <w:rsid w:val="00877383"/>
    <w:rsid w:val="00886EBF"/>
    <w:rsid w:val="00886F39"/>
    <w:rsid w:val="008B1942"/>
    <w:rsid w:val="008B6365"/>
    <w:rsid w:val="008C2AA8"/>
    <w:rsid w:val="008D0133"/>
    <w:rsid w:val="008D5C81"/>
    <w:rsid w:val="00911287"/>
    <w:rsid w:val="0091625F"/>
    <w:rsid w:val="00921D58"/>
    <w:rsid w:val="00923F8E"/>
    <w:rsid w:val="009243F5"/>
    <w:rsid w:val="0094412A"/>
    <w:rsid w:val="00952642"/>
    <w:rsid w:val="009660D7"/>
    <w:rsid w:val="009673EF"/>
    <w:rsid w:val="009707FC"/>
    <w:rsid w:val="00984167"/>
    <w:rsid w:val="0098466E"/>
    <w:rsid w:val="00995709"/>
    <w:rsid w:val="009C252F"/>
    <w:rsid w:val="009D3068"/>
    <w:rsid w:val="009D4CFD"/>
    <w:rsid w:val="00A01A6B"/>
    <w:rsid w:val="00A234DA"/>
    <w:rsid w:val="00A2403B"/>
    <w:rsid w:val="00A27C98"/>
    <w:rsid w:val="00A3658F"/>
    <w:rsid w:val="00A53870"/>
    <w:rsid w:val="00A800B5"/>
    <w:rsid w:val="00AA162A"/>
    <w:rsid w:val="00AA5324"/>
    <w:rsid w:val="00AC5FC7"/>
    <w:rsid w:val="00B011EB"/>
    <w:rsid w:val="00B10724"/>
    <w:rsid w:val="00B121F8"/>
    <w:rsid w:val="00B12316"/>
    <w:rsid w:val="00B54D51"/>
    <w:rsid w:val="00B72E57"/>
    <w:rsid w:val="00BA050B"/>
    <w:rsid w:val="00BB1004"/>
    <w:rsid w:val="00BC5B18"/>
    <w:rsid w:val="00BD0F65"/>
    <w:rsid w:val="00BD4CF2"/>
    <w:rsid w:val="00C03B59"/>
    <w:rsid w:val="00C16CDD"/>
    <w:rsid w:val="00C16DF0"/>
    <w:rsid w:val="00C476F3"/>
    <w:rsid w:val="00C5055B"/>
    <w:rsid w:val="00C55A3F"/>
    <w:rsid w:val="00C560AC"/>
    <w:rsid w:val="00C65A12"/>
    <w:rsid w:val="00C70C7B"/>
    <w:rsid w:val="00C760E3"/>
    <w:rsid w:val="00C86C34"/>
    <w:rsid w:val="00CB3003"/>
    <w:rsid w:val="00CC63A4"/>
    <w:rsid w:val="00CC79E1"/>
    <w:rsid w:val="00CD6C41"/>
    <w:rsid w:val="00D1208D"/>
    <w:rsid w:val="00D36B26"/>
    <w:rsid w:val="00D40717"/>
    <w:rsid w:val="00D4353A"/>
    <w:rsid w:val="00D52106"/>
    <w:rsid w:val="00D5693D"/>
    <w:rsid w:val="00DA11B8"/>
    <w:rsid w:val="00DA3015"/>
    <w:rsid w:val="00DA4347"/>
    <w:rsid w:val="00DA5619"/>
    <w:rsid w:val="00DA69C0"/>
    <w:rsid w:val="00DE3579"/>
    <w:rsid w:val="00E278E1"/>
    <w:rsid w:val="00E53F9E"/>
    <w:rsid w:val="00E92B8C"/>
    <w:rsid w:val="00EA4909"/>
    <w:rsid w:val="00EB1A52"/>
    <w:rsid w:val="00ED67F1"/>
    <w:rsid w:val="00EE72EC"/>
    <w:rsid w:val="00EF0343"/>
    <w:rsid w:val="00F050C9"/>
    <w:rsid w:val="00F170CC"/>
    <w:rsid w:val="00F20C59"/>
    <w:rsid w:val="00F25F7F"/>
    <w:rsid w:val="00F37E8A"/>
    <w:rsid w:val="00F40032"/>
    <w:rsid w:val="00F47D69"/>
    <w:rsid w:val="00F93B98"/>
    <w:rsid w:val="00F94F21"/>
    <w:rsid w:val="00F978B4"/>
    <w:rsid w:val="00FB7A91"/>
    <w:rsid w:val="00FC4FB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8B2FD"/>
  <w15:chartTrackingRefBased/>
  <w15:docId w15:val="{67077378-DE8A-467B-BF04-FAA0BCDD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B5DE0"/>
    <w:rPr>
      <w:rFonts w:ascii="Meiryo UI" w:eastAsia="Meiryo UI" w:hAnsi="Meiryo UI"/>
      <w:spacing w:val="4"/>
      <w:szCs w:val="20"/>
    </w:rPr>
  </w:style>
  <w:style w:type="paragraph" w:styleId="1">
    <w:name w:val="heading 1"/>
    <w:basedOn w:val="a2"/>
    <w:link w:val="10"/>
    <w:uiPriority w:val="9"/>
    <w:qFormat/>
    <w:rsid w:val="005B5DE0"/>
    <w:pPr>
      <w:spacing w:after="80"/>
      <w:contextualSpacing/>
      <w:outlineLvl w:val="0"/>
    </w:pPr>
    <w:rPr>
      <w:rFonts w:cstheme="majorBidi"/>
      <w:b/>
      <w:bCs/>
      <w:sz w:val="32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5B5DE0"/>
    <w:pPr>
      <w:shd w:val="clear" w:color="auto" w:fill="000000" w:themeFill="text1"/>
      <w:contextualSpacing/>
      <w:jc w:val="center"/>
      <w:outlineLvl w:val="1"/>
    </w:pPr>
    <w:rPr>
      <w:rFonts w:cstheme="majorBidi"/>
      <w:b/>
      <w:bCs/>
      <w:color w:val="FFFFFF" w:themeColor="background1"/>
      <w:szCs w:val="2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5B5DE0"/>
    <w:pPr>
      <w:keepNext/>
      <w:keepLines/>
      <w:spacing w:before="4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rsid w:val="005B5DE0"/>
    <w:pPr>
      <w:keepNext/>
      <w:keepLines/>
      <w:spacing w:before="4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rsid w:val="005B5DE0"/>
    <w:pPr>
      <w:keepNext/>
      <w:keepLines/>
      <w:spacing w:before="40"/>
      <w:outlineLvl w:val="4"/>
    </w:pPr>
    <w:rPr>
      <w:rFonts w:cstheme="majorBidi"/>
      <w:b/>
      <w:color w:val="365F91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5B5DE0"/>
    <w:pPr>
      <w:keepNext/>
      <w:keepLines/>
      <w:spacing w:before="40"/>
      <w:contextualSpacing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5B5DE0"/>
    <w:pPr>
      <w:keepNext/>
      <w:keepLines/>
      <w:spacing w:before="40"/>
      <w:contextualSpacing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5B5DE0"/>
    <w:pPr>
      <w:keepNext/>
      <w:keepLines/>
      <w:spacing w:before="40"/>
      <w:contextualSpacing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5B5DE0"/>
    <w:pPr>
      <w:keepNext/>
      <w:keepLines/>
      <w:spacing w:before="40"/>
      <w:contextualSpacing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5B5DE0"/>
    <w:rPr>
      <w:rFonts w:ascii="Meiryo UI" w:eastAsia="Meiryo UI" w:hAnsi="Meiryo UI" w:cstheme="majorBidi"/>
      <w:b/>
      <w:bCs/>
      <w:spacing w:val="4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5B5DE0"/>
    <w:rPr>
      <w:rFonts w:ascii="Meiryo UI" w:eastAsia="Meiryo UI" w:hAnsi="Meiryo U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a6">
    <w:name w:val="Table Grid"/>
    <w:basedOn w:val="a4"/>
    <w:uiPriority w:val="5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a7">
    <w:name w:val="Placeholder Text"/>
    <w:basedOn w:val="a3"/>
    <w:uiPriority w:val="99"/>
    <w:semiHidden/>
    <w:rsid w:val="005B5DE0"/>
    <w:rPr>
      <w:rFonts w:ascii="Meiryo UI" w:eastAsia="Meiryo UI" w:hAnsi="Meiryo UI"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5B5DE0"/>
    <w:rPr>
      <w:rFonts w:ascii="Meiryo UI" w:eastAsia="Meiryo UI" w:hAnsi="Meiryo U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5B5DE0"/>
    <w:rPr>
      <w:rFonts w:ascii="Meiryo UI" w:eastAsia="Meiryo UI" w:hAnsi="Meiryo U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5B5DE0"/>
    <w:rPr>
      <w:rFonts w:ascii="Meiryo UI" w:eastAsia="Meiryo UI" w:hAnsi="Meiryo UI" w:cstheme="majorBidi"/>
      <w:i/>
      <w:iCs/>
      <w:color w:val="272727" w:themeColor="text1" w:themeTint="D8"/>
      <w:spacing w:val="4"/>
      <w:szCs w:val="21"/>
    </w:rPr>
  </w:style>
  <w:style w:type="paragraph" w:styleId="a8">
    <w:name w:val="Title"/>
    <w:basedOn w:val="a2"/>
    <w:link w:val="a9"/>
    <w:uiPriority w:val="10"/>
    <w:semiHidden/>
    <w:unhideWhenUsed/>
    <w:qFormat/>
    <w:rsid w:val="005B5DE0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3"/>
    <w:link w:val="a8"/>
    <w:uiPriority w:val="10"/>
    <w:semiHidden/>
    <w:rsid w:val="005B5DE0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a">
    <w:name w:val="Subtitle"/>
    <w:basedOn w:val="a2"/>
    <w:link w:val="ab"/>
    <w:uiPriority w:val="11"/>
    <w:semiHidden/>
    <w:unhideWhenUsed/>
    <w:qFormat/>
    <w:rsid w:val="005B5DE0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5B5DE0"/>
    <w:rPr>
      <w:rFonts w:ascii="Meiryo UI" w:eastAsia="Meiryo UI" w:hAnsi="Meiryo UI"/>
      <w:color w:val="5A5A5A" w:themeColor="text1" w:themeTint="A5"/>
      <w:spacing w:val="15"/>
    </w:rPr>
  </w:style>
  <w:style w:type="character" w:styleId="23">
    <w:name w:val="Intense Emphasis"/>
    <w:basedOn w:val="a3"/>
    <w:uiPriority w:val="21"/>
    <w:semiHidden/>
    <w:unhideWhenUsed/>
    <w:qFormat/>
    <w:rsid w:val="005B5DE0"/>
    <w:rPr>
      <w:rFonts w:ascii="Meiryo UI" w:eastAsia="Meiryo UI" w:hAnsi="Meiryo UI"/>
      <w:i/>
      <w:iCs/>
      <w:color w:val="365F91" w:themeColor="accent1" w:themeShade="BF"/>
    </w:rPr>
  </w:style>
  <w:style w:type="paragraph" w:styleId="ac">
    <w:name w:val="Quote"/>
    <w:basedOn w:val="a2"/>
    <w:next w:val="a2"/>
    <w:link w:val="ad"/>
    <w:uiPriority w:val="29"/>
    <w:semiHidden/>
    <w:unhideWhenUsed/>
    <w:qFormat/>
    <w:rsid w:val="005B5DE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3"/>
    <w:link w:val="ac"/>
    <w:uiPriority w:val="29"/>
    <w:semiHidden/>
    <w:rsid w:val="005B5DE0"/>
    <w:rPr>
      <w:rFonts w:ascii="Meiryo UI" w:eastAsia="Meiryo UI" w:hAnsi="Meiryo UI"/>
      <w:i/>
      <w:iCs/>
      <w:color w:val="404040" w:themeColor="text1" w:themeTint="BF"/>
      <w:spacing w:val="4"/>
      <w:szCs w:val="2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5B5DE0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5">
    <w:name w:val="引用文 2 (文字)"/>
    <w:basedOn w:val="a3"/>
    <w:link w:val="24"/>
    <w:uiPriority w:val="30"/>
    <w:semiHidden/>
    <w:rsid w:val="005B5DE0"/>
    <w:rPr>
      <w:rFonts w:ascii="Meiryo UI" w:eastAsia="Meiryo UI" w:hAnsi="Meiryo UI"/>
      <w:i/>
      <w:iCs/>
      <w:color w:val="365F91" w:themeColor="accent1" w:themeShade="BF"/>
      <w:spacing w:val="4"/>
      <w:szCs w:val="20"/>
    </w:rPr>
  </w:style>
  <w:style w:type="character" w:styleId="26">
    <w:name w:val="Intense Reference"/>
    <w:basedOn w:val="a3"/>
    <w:uiPriority w:val="32"/>
    <w:semiHidden/>
    <w:unhideWhenUsed/>
    <w:qFormat/>
    <w:rsid w:val="005B5DE0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styleId="ae">
    <w:name w:val="Book Title"/>
    <w:basedOn w:val="a3"/>
    <w:uiPriority w:val="33"/>
    <w:semiHidden/>
    <w:unhideWhenUsed/>
    <w:qFormat/>
    <w:rsid w:val="005B5DE0"/>
    <w:rPr>
      <w:rFonts w:ascii="Meiryo UI" w:eastAsia="Meiryo UI" w:hAnsi="Meiryo UI"/>
      <w:b/>
      <w:bCs/>
      <w:i/>
      <w:iCs/>
      <w:spacing w:val="0"/>
    </w:rPr>
  </w:style>
  <w:style w:type="paragraph" w:styleId="af">
    <w:name w:val="caption"/>
    <w:basedOn w:val="a2"/>
    <w:next w:val="a2"/>
    <w:uiPriority w:val="35"/>
    <w:semiHidden/>
    <w:unhideWhenUsed/>
    <w:qFormat/>
    <w:rsid w:val="005B5DE0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0">
    <w:name w:val="TOC Heading"/>
    <w:basedOn w:val="1"/>
    <w:next w:val="1"/>
    <w:uiPriority w:val="39"/>
    <w:semiHidden/>
    <w:unhideWhenUsed/>
    <w:qFormat/>
    <w:rsid w:val="005B5DE0"/>
    <w:pPr>
      <w:framePr w:wrap="around" w:vAnchor="text" w:hAnchor="text" w:y="1"/>
    </w:pPr>
    <w:rPr>
      <w:bCs w:val="0"/>
    </w:rPr>
  </w:style>
  <w:style w:type="paragraph" w:styleId="af1">
    <w:name w:val="Balloon Text"/>
    <w:basedOn w:val="a2"/>
    <w:link w:val="af2"/>
    <w:uiPriority w:val="99"/>
    <w:semiHidden/>
    <w:unhideWhenUsed/>
    <w:rsid w:val="005B5DE0"/>
    <w:pPr>
      <w:spacing w:line="240" w:lineRule="auto"/>
    </w:pPr>
    <w:rPr>
      <w:rFonts w:cs="Segoe UI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5B5DE0"/>
    <w:rPr>
      <w:rFonts w:ascii="Meiryo UI" w:eastAsia="Meiryo UI" w:hAnsi="Meiryo UI" w:cs="Segoe UI"/>
      <w:spacing w:val="4"/>
      <w:szCs w:val="18"/>
    </w:rPr>
  </w:style>
  <w:style w:type="paragraph" w:styleId="af3">
    <w:name w:val="Block Text"/>
    <w:basedOn w:val="a2"/>
    <w:uiPriority w:val="99"/>
    <w:semiHidden/>
    <w:unhideWhenUsed/>
    <w:rsid w:val="005B5D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3"/>
    <w:basedOn w:val="a2"/>
    <w:link w:val="34"/>
    <w:uiPriority w:val="99"/>
    <w:semiHidden/>
    <w:unhideWhenUsed/>
    <w:rsid w:val="005B5DE0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paragraph" w:styleId="af4">
    <w:name w:val="Body Text"/>
    <w:basedOn w:val="a2"/>
    <w:link w:val="af5"/>
    <w:uiPriority w:val="99"/>
    <w:semiHidden/>
    <w:unhideWhenUsed/>
    <w:rsid w:val="005B5DE0"/>
    <w:pPr>
      <w:spacing w:after="120"/>
    </w:pPr>
  </w:style>
  <w:style w:type="character" w:customStyle="1" w:styleId="af5">
    <w:name w:val="本文 (文字)"/>
    <w:basedOn w:val="a3"/>
    <w:link w:val="af4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6">
    <w:name w:val="Body Text Indent"/>
    <w:basedOn w:val="a2"/>
    <w:link w:val="af7"/>
    <w:uiPriority w:val="99"/>
    <w:semiHidden/>
    <w:unhideWhenUsed/>
    <w:rsid w:val="005B5DE0"/>
    <w:pPr>
      <w:spacing w:after="120"/>
      <w:ind w:left="283"/>
    </w:pPr>
  </w:style>
  <w:style w:type="character" w:customStyle="1" w:styleId="af7">
    <w:name w:val="本文インデント (文字)"/>
    <w:basedOn w:val="a3"/>
    <w:link w:val="af6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5B5DE0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character" w:styleId="af8">
    <w:name w:val="annotation reference"/>
    <w:basedOn w:val="a3"/>
    <w:uiPriority w:val="99"/>
    <w:semiHidden/>
    <w:unhideWhenUsed/>
    <w:rsid w:val="005B5DE0"/>
    <w:rPr>
      <w:rFonts w:ascii="Meiryo UI" w:eastAsia="Meiryo UI" w:hAnsi="Meiryo UI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5B5DE0"/>
    <w:pPr>
      <w:spacing w:line="240" w:lineRule="auto"/>
    </w:pPr>
  </w:style>
  <w:style w:type="character" w:customStyle="1" w:styleId="afa">
    <w:name w:val="コメント文字列 (文字)"/>
    <w:basedOn w:val="a3"/>
    <w:link w:val="af9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5DE0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5DE0"/>
    <w:rPr>
      <w:rFonts w:ascii="Meiryo UI" w:eastAsia="Meiryo UI" w:hAnsi="Meiryo UI"/>
      <w:b/>
      <w:bCs/>
      <w:spacing w:val="4"/>
      <w:szCs w:val="20"/>
    </w:rPr>
  </w:style>
  <w:style w:type="paragraph" w:styleId="afd">
    <w:name w:val="Document Map"/>
    <w:basedOn w:val="a2"/>
    <w:link w:val="afe"/>
    <w:uiPriority w:val="99"/>
    <w:semiHidden/>
    <w:unhideWhenUsed/>
    <w:rsid w:val="005B5DE0"/>
    <w:pPr>
      <w:spacing w:line="240" w:lineRule="auto"/>
    </w:pPr>
    <w:rPr>
      <w:rFonts w:cs="Segoe UI"/>
      <w:szCs w:val="16"/>
    </w:rPr>
  </w:style>
  <w:style w:type="character" w:customStyle="1" w:styleId="afe">
    <w:name w:val="見出しマップ (文字)"/>
    <w:basedOn w:val="a3"/>
    <w:link w:val="afd"/>
    <w:uiPriority w:val="99"/>
    <w:semiHidden/>
    <w:rsid w:val="005B5DE0"/>
    <w:rPr>
      <w:rFonts w:ascii="Meiryo UI" w:eastAsia="Meiryo UI" w:hAnsi="Meiryo UI" w:cs="Segoe UI"/>
      <w:spacing w:val="4"/>
      <w:szCs w:val="16"/>
    </w:rPr>
  </w:style>
  <w:style w:type="paragraph" w:styleId="aff">
    <w:name w:val="endnote text"/>
    <w:basedOn w:val="a2"/>
    <w:link w:val="aff0"/>
    <w:uiPriority w:val="99"/>
    <w:semiHidden/>
    <w:unhideWhenUsed/>
    <w:rsid w:val="005B5DE0"/>
    <w:pPr>
      <w:spacing w:line="240" w:lineRule="auto"/>
    </w:pPr>
  </w:style>
  <w:style w:type="character" w:customStyle="1" w:styleId="aff0">
    <w:name w:val="文末脚注文字列 (文字)"/>
    <w:basedOn w:val="a3"/>
    <w:link w:val="aff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1">
    <w:name w:val="envelope return"/>
    <w:basedOn w:val="a2"/>
    <w:uiPriority w:val="99"/>
    <w:semiHidden/>
    <w:unhideWhenUsed/>
    <w:rsid w:val="005B5DE0"/>
    <w:pPr>
      <w:spacing w:line="240" w:lineRule="auto"/>
    </w:pPr>
    <w:rPr>
      <w:rFonts w:cstheme="majorBidi"/>
    </w:rPr>
  </w:style>
  <w:style w:type="paragraph" w:styleId="aff2">
    <w:name w:val="footnote text"/>
    <w:basedOn w:val="a2"/>
    <w:link w:val="aff3"/>
    <w:uiPriority w:val="99"/>
    <w:semiHidden/>
    <w:unhideWhenUsed/>
    <w:rsid w:val="005B5DE0"/>
    <w:pPr>
      <w:spacing w:line="240" w:lineRule="auto"/>
    </w:pPr>
  </w:style>
  <w:style w:type="character" w:customStyle="1" w:styleId="aff3">
    <w:name w:val="脚注文字列 (文字)"/>
    <w:basedOn w:val="a3"/>
    <w:link w:val="a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">
    <w:name w:val="HTML Code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HTML0">
    <w:name w:val="HTML Keyboard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5B5DE0"/>
    <w:pPr>
      <w:spacing w:line="240" w:lineRule="auto"/>
    </w:pPr>
  </w:style>
  <w:style w:type="character" w:customStyle="1" w:styleId="HTML2">
    <w:name w:val="HTML 書式付き (文字)"/>
    <w:basedOn w:val="a3"/>
    <w:link w:val="HTML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3">
    <w:name w:val="HTML Sample"/>
    <w:basedOn w:val="a3"/>
    <w:uiPriority w:val="99"/>
    <w:semiHidden/>
    <w:unhideWhenUsed/>
    <w:rsid w:val="005B5DE0"/>
    <w:rPr>
      <w:rFonts w:ascii="Meiryo UI" w:eastAsia="Meiryo UI" w:hAnsi="Meiryo UI"/>
      <w:szCs w:val="24"/>
    </w:rPr>
  </w:style>
  <w:style w:type="character" w:styleId="HTML4">
    <w:name w:val="HTML Typewriter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aff4">
    <w:name w:val="Hyperlink"/>
    <w:basedOn w:val="a3"/>
    <w:uiPriority w:val="99"/>
    <w:semiHidden/>
    <w:unhideWhenUsed/>
    <w:rsid w:val="005B5DE0"/>
    <w:rPr>
      <w:rFonts w:ascii="Meiryo UI" w:eastAsia="Meiryo UI" w:hAnsi="Meiryo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B5DE0"/>
    <w:pPr>
      <w:spacing w:line="240" w:lineRule="auto"/>
      <w:ind w:left="220" w:hanging="220"/>
    </w:pPr>
  </w:style>
  <w:style w:type="paragraph" w:styleId="aff5">
    <w:name w:val="macro"/>
    <w:link w:val="aff6"/>
    <w:uiPriority w:val="99"/>
    <w:semiHidden/>
    <w:unhideWhenUsed/>
    <w:rsid w:val="005B5D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pacing w:val="4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5B5DE0"/>
    <w:pPr>
      <w:spacing w:line="240" w:lineRule="auto"/>
    </w:pPr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5B5DE0"/>
    <w:rPr>
      <w:rFonts w:ascii="Meiryo UI" w:eastAsia="Meiryo UI" w:hAnsi="Meiryo UI"/>
      <w:spacing w:val="4"/>
      <w:szCs w:val="21"/>
    </w:rPr>
  </w:style>
  <w:style w:type="character" w:styleId="aff9">
    <w:name w:val="Unresolved Mention"/>
    <w:basedOn w:val="a3"/>
    <w:uiPriority w:val="99"/>
    <w:semiHidden/>
    <w:unhideWhenUsed/>
    <w:rsid w:val="005B5DE0"/>
    <w:rPr>
      <w:rFonts w:ascii="Meiryo UI" w:eastAsia="Meiryo UI" w:hAnsi="Meiryo UI"/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37">
    <w:name w:val="List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3">
    <w:name w:val="Grid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3">
    <w:name w:val="List Table 5 Dark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4">
    <w:name w:val="List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7">
    <w:name w:val="Plain Table 2"/>
    <w:basedOn w:val="a4"/>
    <w:uiPriority w:val="42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fa">
    <w:name w:val="メモ フォーム"/>
    <w:basedOn w:val="a4"/>
    <w:uiPriority w:val="99"/>
    <w:rsid w:val="005B5DE0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b">
    <w:name w:val="メモ"/>
    <w:basedOn w:val="a2"/>
    <w:uiPriority w:val="10"/>
    <w:qFormat/>
    <w:rsid w:val="005B5DE0"/>
    <w:pPr>
      <w:spacing w:before="400"/>
    </w:pPr>
  </w:style>
  <w:style w:type="table" w:customStyle="1" w:styleId="12">
    <w:name w:val="メモ フォーム 1"/>
    <w:basedOn w:val="a4"/>
    <w:uiPriority w:val="99"/>
    <w:rsid w:val="005B5DE0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c">
    <w:name w:val="Grid Table Light"/>
    <w:basedOn w:val="a4"/>
    <w:uiPriority w:val="40"/>
    <w:rsid w:val="005B5DE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d">
    <w:name w:val="header"/>
    <w:basedOn w:val="a2"/>
    <w:link w:val="affe"/>
    <w:uiPriority w:val="99"/>
    <w:unhideWhenUsed/>
    <w:rsid w:val="005B5DE0"/>
    <w:pPr>
      <w:spacing w:line="240" w:lineRule="auto"/>
    </w:pPr>
  </w:style>
  <w:style w:type="character" w:customStyle="1" w:styleId="affe">
    <w:name w:val="ヘッダー (文字)"/>
    <w:basedOn w:val="a3"/>
    <w:link w:val="affd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">
    <w:name w:val="footer"/>
    <w:basedOn w:val="a2"/>
    <w:link w:val="afff0"/>
    <w:uiPriority w:val="99"/>
    <w:unhideWhenUsed/>
    <w:rsid w:val="005B5DE0"/>
    <w:pPr>
      <w:spacing w:line="240" w:lineRule="auto"/>
    </w:pPr>
  </w:style>
  <w:style w:type="character" w:customStyle="1" w:styleId="afff0">
    <w:name w:val="フッター (文字)"/>
    <w:basedOn w:val="a3"/>
    <w:link w:val="afff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1">
    <w:name w:val="Bibliography"/>
    <w:basedOn w:val="a2"/>
    <w:next w:val="a2"/>
    <w:uiPriority w:val="37"/>
    <w:semiHidden/>
    <w:unhideWhenUsed/>
    <w:rsid w:val="005B5DE0"/>
  </w:style>
  <w:style w:type="paragraph" w:styleId="28">
    <w:name w:val="Body Text 2"/>
    <w:basedOn w:val="a2"/>
    <w:link w:val="29"/>
    <w:uiPriority w:val="99"/>
    <w:semiHidden/>
    <w:unhideWhenUsed/>
    <w:rsid w:val="005B5DE0"/>
    <w:pPr>
      <w:spacing w:after="120" w:line="480" w:lineRule="auto"/>
    </w:pPr>
  </w:style>
  <w:style w:type="character" w:customStyle="1" w:styleId="29">
    <w:name w:val="本文 2 (文字)"/>
    <w:basedOn w:val="a3"/>
    <w:link w:val="2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2">
    <w:name w:val="Body Text First Indent"/>
    <w:basedOn w:val="af4"/>
    <w:link w:val="afff3"/>
    <w:uiPriority w:val="99"/>
    <w:semiHidden/>
    <w:unhideWhenUsed/>
    <w:rsid w:val="005B5DE0"/>
    <w:pPr>
      <w:spacing w:after="0"/>
      <w:ind w:firstLine="360"/>
    </w:pPr>
  </w:style>
  <w:style w:type="character" w:customStyle="1" w:styleId="afff3">
    <w:name w:val="本文字下げ (文字)"/>
    <w:basedOn w:val="af5"/>
    <w:link w:val="af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a">
    <w:name w:val="Body Text First Indent 2"/>
    <w:basedOn w:val="af6"/>
    <w:link w:val="2b"/>
    <w:uiPriority w:val="99"/>
    <w:semiHidden/>
    <w:unhideWhenUsed/>
    <w:rsid w:val="005B5DE0"/>
    <w:pPr>
      <w:spacing w:after="0"/>
      <w:ind w:left="360" w:firstLine="360"/>
    </w:pPr>
  </w:style>
  <w:style w:type="character" w:customStyle="1" w:styleId="2b">
    <w:name w:val="本文字下げ 2 (文字)"/>
    <w:basedOn w:val="af7"/>
    <w:link w:val="2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c">
    <w:name w:val="Body Text Indent 2"/>
    <w:basedOn w:val="a2"/>
    <w:link w:val="2d"/>
    <w:uiPriority w:val="99"/>
    <w:semiHidden/>
    <w:unhideWhenUsed/>
    <w:rsid w:val="005B5DE0"/>
    <w:pPr>
      <w:spacing w:after="120" w:line="480" w:lineRule="auto"/>
      <w:ind w:left="360"/>
    </w:pPr>
  </w:style>
  <w:style w:type="character" w:customStyle="1" w:styleId="2d">
    <w:name w:val="本文インデント 2 (文字)"/>
    <w:basedOn w:val="a3"/>
    <w:link w:val="2c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4">
    <w:name w:val="Closing"/>
    <w:basedOn w:val="a2"/>
    <w:link w:val="afff5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5">
    <w:name w:val="結語 (文字)"/>
    <w:basedOn w:val="a3"/>
    <w:link w:val="afff4"/>
    <w:uiPriority w:val="1"/>
    <w:semiHidden/>
    <w:rsid w:val="005B5DE0"/>
    <w:rPr>
      <w:rFonts w:ascii="Meiryo UI" w:eastAsia="Meiryo UI" w:hAnsi="Meiryo UI"/>
      <w:spacing w:val="4"/>
      <w:szCs w:val="20"/>
    </w:rPr>
  </w:style>
  <w:style w:type="table" w:styleId="14">
    <w:name w:val="Colorful Grid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6">
    <w:name w:val="Date"/>
    <w:basedOn w:val="a2"/>
    <w:next w:val="a2"/>
    <w:link w:val="afff7"/>
    <w:uiPriority w:val="1"/>
    <w:semiHidden/>
    <w:unhideWhenUsed/>
    <w:qFormat/>
    <w:rsid w:val="005B5DE0"/>
  </w:style>
  <w:style w:type="character" w:customStyle="1" w:styleId="afff7">
    <w:name w:val="日付 (文字)"/>
    <w:basedOn w:val="a3"/>
    <w:link w:val="afff6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8">
    <w:name w:val="E-mail Signature"/>
    <w:basedOn w:val="a2"/>
    <w:link w:val="afff9"/>
    <w:uiPriority w:val="99"/>
    <w:semiHidden/>
    <w:unhideWhenUsed/>
    <w:rsid w:val="005B5DE0"/>
    <w:pPr>
      <w:spacing w:line="240" w:lineRule="auto"/>
    </w:pPr>
  </w:style>
  <w:style w:type="character" w:customStyle="1" w:styleId="afff9">
    <w:name w:val="電子メール署名 (文字)"/>
    <w:basedOn w:val="a3"/>
    <w:link w:val="afff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a">
    <w:name w:val="Emphasis"/>
    <w:basedOn w:val="a3"/>
    <w:uiPriority w:val="20"/>
    <w:semiHidden/>
    <w:unhideWhenUsed/>
    <w:qFormat/>
    <w:rsid w:val="005B5DE0"/>
    <w:rPr>
      <w:rFonts w:ascii="Meiryo UI" w:eastAsia="Meiryo UI" w:hAnsi="Meiryo UI"/>
      <w:i/>
      <w:iCs/>
    </w:rPr>
  </w:style>
  <w:style w:type="character" w:styleId="afffb">
    <w:name w:val="end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paragraph" w:styleId="afffc">
    <w:name w:val="envelope address"/>
    <w:basedOn w:val="a2"/>
    <w:uiPriority w:val="99"/>
    <w:semiHidden/>
    <w:unhideWhenUsed/>
    <w:rsid w:val="005B5DE0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character" w:styleId="afffd">
    <w:name w:val="FollowedHyperlink"/>
    <w:basedOn w:val="a3"/>
    <w:uiPriority w:val="99"/>
    <w:semiHidden/>
    <w:unhideWhenUsed/>
    <w:rsid w:val="005B5DE0"/>
    <w:rPr>
      <w:rFonts w:ascii="Meiryo UI" w:eastAsia="Meiryo UI" w:hAnsi="Meiryo UI"/>
      <w:color w:val="800080" w:themeColor="followedHyperlink"/>
      <w:u w:val="single"/>
    </w:rPr>
  </w:style>
  <w:style w:type="character" w:styleId="afffe">
    <w:name w:val="foot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Grid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Grid Table 5 Dark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f">
    <w:name w:val="Hashtag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character" w:customStyle="1" w:styleId="32">
    <w:name w:val="見出し 3 (文字)"/>
    <w:basedOn w:val="a3"/>
    <w:link w:val="31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5B5DE0"/>
    <w:rPr>
      <w:rFonts w:ascii="Meiryo UI" w:eastAsia="Meiryo UI" w:hAnsi="Meiryo U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5B5DE0"/>
    <w:rPr>
      <w:rFonts w:ascii="Meiryo UI" w:eastAsia="Meiryo UI" w:hAnsi="Meiryo UI" w:cstheme="majorBidi"/>
      <w:b/>
      <w:color w:val="365F91" w:themeColor="accent1" w:themeShade="BF"/>
      <w:spacing w:val="4"/>
      <w:szCs w:val="20"/>
    </w:rPr>
  </w:style>
  <w:style w:type="character" w:styleId="HTML5">
    <w:name w:val="HTML Acronym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HTML6">
    <w:name w:val="HTML Address"/>
    <w:basedOn w:val="a2"/>
    <w:link w:val="HTML7"/>
    <w:uiPriority w:val="99"/>
    <w:semiHidden/>
    <w:unhideWhenUsed/>
    <w:rsid w:val="005B5DE0"/>
    <w:pPr>
      <w:spacing w:line="240" w:lineRule="auto"/>
    </w:pPr>
    <w:rPr>
      <w:i/>
      <w:iCs/>
    </w:rPr>
  </w:style>
  <w:style w:type="character" w:customStyle="1" w:styleId="HTML7">
    <w:name w:val="HTML アドレス (文字)"/>
    <w:basedOn w:val="a3"/>
    <w:link w:val="HTML6"/>
    <w:uiPriority w:val="99"/>
    <w:semiHidden/>
    <w:rsid w:val="005B5DE0"/>
    <w:rPr>
      <w:rFonts w:ascii="Meiryo UI" w:eastAsia="Meiryo UI" w:hAnsi="Meiryo UI"/>
      <w:i/>
      <w:iCs/>
      <w:spacing w:val="4"/>
      <w:szCs w:val="20"/>
    </w:rPr>
  </w:style>
  <w:style w:type="character" w:styleId="HTML8">
    <w:name w:val="HTML Cit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9">
    <w:name w:val="HTML Definition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a">
    <w:name w:val="HTML Variabl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paragraph" w:styleId="2f">
    <w:name w:val="index 2"/>
    <w:basedOn w:val="a2"/>
    <w:next w:val="a2"/>
    <w:autoRedefine/>
    <w:uiPriority w:val="99"/>
    <w:semiHidden/>
    <w:unhideWhenUsed/>
    <w:rsid w:val="005B5DE0"/>
    <w:pPr>
      <w:spacing w:line="240" w:lineRule="auto"/>
      <w:ind w:left="440" w:hanging="220"/>
    </w:pPr>
  </w:style>
  <w:style w:type="paragraph" w:styleId="39">
    <w:name w:val="index 3"/>
    <w:basedOn w:val="a2"/>
    <w:next w:val="a2"/>
    <w:autoRedefine/>
    <w:uiPriority w:val="99"/>
    <w:semiHidden/>
    <w:unhideWhenUsed/>
    <w:rsid w:val="005B5DE0"/>
    <w:pPr>
      <w:spacing w:line="240" w:lineRule="auto"/>
      <w:ind w:left="660" w:hanging="220"/>
    </w:pPr>
  </w:style>
  <w:style w:type="paragraph" w:styleId="45">
    <w:name w:val="index 4"/>
    <w:basedOn w:val="a2"/>
    <w:next w:val="a2"/>
    <w:autoRedefine/>
    <w:uiPriority w:val="99"/>
    <w:semiHidden/>
    <w:unhideWhenUsed/>
    <w:rsid w:val="005B5DE0"/>
    <w:pPr>
      <w:spacing w:line="240" w:lineRule="auto"/>
      <w:ind w:left="880" w:hanging="220"/>
    </w:pPr>
  </w:style>
  <w:style w:type="paragraph" w:styleId="55">
    <w:name w:val="index 5"/>
    <w:basedOn w:val="a2"/>
    <w:next w:val="a2"/>
    <w:autoRedefine/>
    <w:uiPriority w:val="99"/>
    <w:semiHidden/>
    <w:unhideWhenUsed/>
    <w:rsid w:val="005B5DE0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B5DE0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5B5DE0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5B5DE0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5B5DE0"/>
    <w:pPr>
      <w:spacing w:line="240" w:lineRule="auto"/>
      <w:ind w:left="1980" w:hanging="220"/>
    </w:pPr>
  </w:style>
  <w:style w:type="paragraph" w:styleId="affff0">
    <w:name w:val="index heading"/>
    <w:basedOn w:val="a2"/>
    <w:next w:val="11"/>
    <w:uiPriority w:val="99"/>
    <w:semiHidden/>
    <w:unhideWhenUsed/>
    <w:rsid w:val="005B5DE0"/>
    <w:rPr>
      <w:rFonts w:cstheme="majorBidi"/>
      <w:b/>
      <w:bCs/>
    </w:rPr>
  </w:style>
  <w:style w:type="table" w:styleId="3a">
    <w:name w:val="Light Grid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c">
    <w:name w:val="Light Grid Accent 2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d">
    <w:name w:val="Light Grid Accent 3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e">
    <w:name w:val="Light Grid Accent 4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f">
    <w:name w:val="Light Grid Accent 5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0">
    <w:name w:val="Light Grid Accent 6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5B5DE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affff2">
    <w:name w:val="List"/>
    <w:basedOn w:val="a2"/>
    <w:uiPriority w:val="99"/>
    <w:semiHidden/>
    <w:unhideWhenUsed/>
    <w:rsid w:val="005B5DE0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5B5DE0"/>
    <w:pPr>
      <w:ind w:left="720" w:hanging="360"/>
      <w:contextualSpacing/>
    </w:pPr>
  </w:style>
  <w:style w:type="paragraph" w:styleId="3f1">
    <w:name w:val="List 3"/>
    <w:basedOn w:val="a2"/>
    <w:uiPriority w:val="99"/>
    <w:semiHidden/>
    <w:unhideWhenUsed/>
    <w:rsid w:val="005B5DE0"/>
    <w:pPr>
      <w:ind w:left="1080" w:hanging="360"/>
      <w:contextualSpacing/>
    </w:pPr>
  </w:style>
  <w:style w:type="paragraph" w:styleId="46">
    <w:name w:val="List 4"/>
    <w:basedOn w:val="a2"/>
    <w:uiPriority w:val="99"/>
    <w:semiHidden/>
    <w:unhideWhenUsed/>
    <w:rsid w:val="005B5DE0"/>
    <w:pPr>
      <w:ind w:left="1440" w:hanging="360"/>
      <w:contextualSpacing/>
    </w:pPr>
  </w:style>
  <w:style w:type="paragraph" w:styleId="56">
    <w:name w:val="List 5"/>
    <w:basedOn w:val="a2"/>
    <w:uiPriority w:val="99"/>
    <w:semiHidden/>
    <w:unhideWhenUsed/>
    <w:rsid w:val="005B5DE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B5DE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B5DE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B5DE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B5DE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B5DE0"/>
    <w:pPr>
      <w:numPr>
        <w:numId w:val="5"/>
      </w:numPr>
      <w:contextualSpacing/>
    </w:pPr>
  </w:style>
  <w:style w:type="paragraph" w:styleId="affff3">
    <w:name w:val="List Continue"/>
    <w:basedOn w:val="a2"/>
    <w:uiPriority w:val="99"/>
    <w:semiHidden/>
    <w:unhideWhenUsed/>
    <w:rsid w:val="005B5DE0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5B5DE0"/>
    <w:pPr>
      <w:spacing w:after="120"/>
      <w:ind w:left="720"/>
      <w:contextualSpacing/>
    </w:pPr>
  </w:style>
  <w:style w:type="paragraph" w:styleId="3f2">
    <w:name w:val="List Continue 3"/>
    <w:basedOn w:val="a2"/>
    <w:uiPriority w:val="99"/>
    <w:semiHidden/>
    <w:unhideWhenUsed/>
    <w:rsid w:val="005B5DE0"/>
    <w:pPr>
      <w:spacing w:after="120"/>
      <w:ind w:left="1080"/>
      <w:contextualSpacing/>
    </w:pPr>
  </w:style>
  <w:style w:type="paragraph" w:styleId="47">
    <w:name w:val="List Continue 4"/>
    <w:basedOn w:val="a2"/>
    <w:uiPriority w:val="99"/>
    <w:semiHidden/>
    <w:unhideWhenUsed/>
    <w:rsid w:val="005B5DE0"/>
    <w:pPr>
      <w:spacing w:after="120"/>
      <w:ind w:left="1440"/>
      <w:contextualSpacing/>
    </w:pPr>
  </w:style>
  <w:style w:type="paragraph" w:styleId="57">
    <w:name w:val="List Continue 5"/>
    <w:basedOn w:val="a2"/>
    <w:uiPriority w:val="99"/>
    <w:semiHidden/>
    <w:unhideWhenUsed/>
    <w:rsid w:val="005B5DE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5B5DE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5B5DE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B5DE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B5DE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B5DE0"/>
    <w:pPr>
      <w:numPr>
        <w:numId w:val="10"/>
      </w:numPr>
      <w:contextualSpacing/>
    </w:pPr>
  </w:style>
  <w:style w:type="paragraph" w:styleId="affff4">
    <w:name w:val="List Paragraph"/>
    <w:basedOn w:val="a2"/>
    <w:uiPriority w:val="34"/>
    <w:unhideWhenUsed/>
    <w:qFormat/>
    <w:rsid w:val="005B5DE0"/>
    <w:pPr>
      <w:ind w:left="720"/>
      <w:contextualSpacing/>
    </w:pPr>
  </w:style>
  <w:style w:type="table" w:styleId="1d">
    <w:name w:val="List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9">
    <w:name w:val="List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10">
    <w:name w:val="List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-10">
    <w:name w:val="List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0">
    <w:name w:val="List Table 5 Dark Accent 1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5">
    <w:name w:val="Mention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paragraph" w:styleId="affff6">
    <w:name w:val="Message Header"/>
    <w:basedOn w:val="a2"/>
    <w:link w:val="affff7"/>
    <w:uiPriority w:val="99"/>
    <w:semiHidden/>
    <w:unhideWhenUsed/>
    <w:rsid w:val="005B5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7">
    <w:name w:val="メッセージ見出し (文字)"/>
    <w:basedOn w:val="a3"/>
    <w:link w:val="affff6"/>
    <w:uiPriority w:val="99"/>
    <w:semiHidden/>
    <w:rsid w:val="005B5DE0"/>
    <w:rPr>
      <w:rFonts w:ascii="Meiryo UI" w:eastAsia="Meiryo UI" w:hAnsi="Meiryo UI" w:cstheme="majorBidi"/>
      <w:spacing w:val="4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5B5DE0"/>
    <w:pPr>
      <w:spacing w:line="240" w:lineRule="auto"/>
    </w:pPr>
    <w:rPr>
      <w:rFonts w:ascii="Meiryo UI" w:eastAsia="Meiryo UI" w:hAnsi="Meiryo UI"/>
      <w:spacing w:val="4"/>
      <w:szCs w:val="20"/>
    </w:rPr>
  </w:style>
  <w:style w:type="paragraph" w:styleId="Web">
    <w:name w:val="Normal (Web)"/>
    <w:basedOn w:val="a2"/>
    <w:uiPriority w:val="99"/>
    <w:semiHidden/>
    <w:unhideWhenUsed/>
    <w:rsid w:val="005B5DE0"/>
    <w:rPr>
      <w:rFonts w:cs="Times New Roman"/>
      <w:sz w:val="24"/>
      <w:szCs w:val="24"/>
    </w:rPr>
  </w:style>
  <w:style w:type="paragraph" w:styleId="affff9">
    <w:name w:val="Normal Indent"/>
    <w:basedOn w:val="a2"/>
    <w:uiPriority w:val="99"/>
    <w:semiHidden/>
    <w:unhideWhenUsed/>
    <w:rsid w:val="005B5DE0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5B5DE0"/>
    <w:pPr>
      <w:spacing w:line="240" w:lineRule="auto"/>
    </w:pPr>
  </w:style>
  <w:style w:type="character" w:customStyle="1" w:styleId="affffb">
    <w:name w:val="記 (文字)"/>
    <w:basedOn w:val="a3"/>
    <w:link w:val="affff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fc">
    <w:name w:val="pag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table" w:styleId="1e">
    <w:name w:val="Plain Table 1"/>
    <w:basedOn w:val="a4"/>
    <w:uiPriority w:val="41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3">
    <w:name w:val="Plain Table 3"/>
    <w:basedOn w:val="a4"/>
    <w:uiPriority w:val="43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Salutation"/>
    <w:basedOn w:val="a2"/>
    <w:next w:val="a2"/>
    <w:link w:val="affffe"/>
    <w:uiPriority w:val="1"/>
    <w:semiHidden/>
    <w:unhideWhenUsed/>
    <w:qFormat/>
    <w:rsid w:val="005B5DE0"/>
  </w:style>
  <w:style w:type="character" w:customStyle="1" w:styleId="affffe">
    <w:name w:val="挨拶文 (文字)"/>
    <w:basedOn w:val="a3"/>
    <w:link w:val="affffd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ff">
    <w:name w:val="Signature"/>
    <w:basedOn w:val="a2"/>
    <w:link w:val="afffff0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ff0">
    <w:name w:val="署名 (文字)"/>
    <w:basedOn w:val="a3"/>
    <w:link w:val="afffff"/>
    <w:uiPriority w:val="1"/>
    <w:semiHidden/>
    <w:rsid w:val="005B5DE0"/>
    <w:rPr>
      <w:rFonts w:ascii="Meiryo UI" w:eastAsia="Meiryo UI" w:hAnsi="Meiryo UI"/>
      <w:spacing w:val="4"/>
      <w:szCs w:val="20"/>
    </w:rPr>
  </w:style>
  <w:style w:type="character" w:styleId="afffff1">
    <w:name w:val="Smart Hyperlink"/>
    <w:basedOn w:val="a3"/>
    <w:uiPriority w:val="99"/>
    <w:semiHidden/>
    <w:unhideWhenUsed/>
    <w:rsid w:val="005B5DE0"/>
    <w:rPr>
      <w:rFonts w:ascii="Meiryo UI" w:eastAsia="Meiryo UI" w:hAnsi="Meiryo UI"/>
      <w:u w:val="dotted"/>
    </w:rPr>
  </w:style>
  <w:style w:type="character" w:styleId="afffff2">
    <w:name w:val="Strong"/>
    <w:basedOn w:val="a3"/>
    <w:uiPriority w:val="22"/>
    <w:semiHidden/>
    <w:unhideWhenUsed/>
    <w:qFormat/>
    <w:rsid w:val="005B5DE0"/>
    <w:rPr>
      <w:rFonts w:ascii="Meiryo UI" w:eastAsia="Meiryo UI" w:hAnsi="Meiryo UI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5B5DE0"/>
    <w:rPr>
      <w:rFonts w:ascii="Meiryo UI" w:eastAsia="Meiryo UI" w:hAnsi="Meiryo UI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5B5DE0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5B5D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5B5D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5B5D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5B5D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4"/>
    <w:uiPriority w:val="99"/>
    <w:semiHidden/>
    <w:unhideWhenUsed/>
    <w:rsid w:val="005B5D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5B5D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5B5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5B5D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5B5D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5B5D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5B5D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5B5D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5B5D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5B5D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5B5D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5B5D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4"/>
    <w:uiPriority w:val="99"/>
    <w:semiHidden/>
    <w:unhideWhenUsed/>
    <w:rsid w:val="005B5D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5B5D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5B5D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5B5DE0"/>
    <w:pPr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5B5DE0"/>
  </w:style>
  <w:style w:type="table" w:styleId="afffff9">
    <w:name w:val="Table Professional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4"/>
    <w:uiPriority w:val="99"/>
    <w:semiHidden/>
    <w:unhideWhenUsed/>
    <w:rsid w:val="005B5D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5B5D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5B5D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5B5D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5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5B5D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5B5D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5B5D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5B5DE0"/>
    <w:pPr>
      <w:spacing w:before="120"/>
    </w:pPr>
    <w:rPr>
      <w:rFonts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5B5DE0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5B5DE0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5B5DE0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5B5DE0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5B5DE0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5B5DE0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5B5DE0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5B5DE0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5B5DE0"/>
    <w:pPr>
      <w:spacing w:after="100"/>
      <w:ind w:left="1760"/>
    </w:pPr>
  </w:style>
  <w:style w:type="numbering" w:styleId="111111">
    <w:name w:val="Outline List 2"/>
    <w:basedOn w:val="a5"/>
    <w:uiPriority w:val="99"/>
    <w:semiHidden/>
    <w:unhideWhenUsed/>
    <w:rsid w:val="005B5DE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5B5DE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5B5D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umi%20Okada\AppData\Roaming\Microsoft\Templates\&#30003;&#35531;&#32773;&#12398;&#38754;&#25509;&#12513;&#12514;%20&#12501;&#12457;&#12540;&#125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B3381F336B4293A6F61524C19599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EDF81C-EB77-443B-8F0A-248538ACC574}"/>
      </w:docPartPr>
      <w:docPartBody>
        <w:p w:rsidR="00B31D16" w:rsidRDefault="005E64CB">
          <w:pPr>
            <w:pStyle w:val="D3B3381F336B4293A6F61524C19599C6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ACC5EE5FF8E64104A6C070A1E81A8B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FD60A5-A024-40FE-BA3F-0EDD9037C932}"/>
      </w:docPartPr>
      <w:docPartBody>
        <w:p w:rsidR="00B31D16" w:rsidRDefault="005E64CB">
          <w:pPr>
            <w:pStyle w:val="ACC5EE5FF8E64104A6C070A1E81A8B96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642C6713218A49AFB1BFF0D9ECE5DC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44B25A-EEB0-41F2-93B8-18BF01A5CF13}"/>
      </w:docPartPr>
      <w:docPartBody>
        <w:p w:rsidR="00A068CC" w:rsidRDefault="00BB2026" w:rsidP="00BB2026">
          <w:pPr>
            <w:pStyle w:val="642C6713218A49AFB1BFF0D9ECE5DCAE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FB74784EC2F141E0A23EADF722E1A6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AD92C8-9886-42A1-8171-8C5DC4DBE032}"/>
      </w:docPartPr>
      <w:docPartBody>
        <w:p w:rsidR="00A068CC" w:rsidRDefault="00BB2026" w:rsidP="00BB2026">
          <w:pPr>
            <w:pStyle w:val="FB74784EC2F141E0A23EADF722E1A6B6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9BCFB68A9ED04A50A906F31A3FC3BD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918C67-182E-46B2-B88F-1C984111B67D}"/>
      </w:docPartPr>
      <w:docPartBody>
        <w:p w:rsidR="00A068CC" w:rsidRDefault="00BB2026" w:rsidP="00BB2026">
          <w:pPr>
            <w:pStyle w:val="9BCFB68A9ED04A50A906F31A3FC3BDC0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E799FF7459C64EE7B4FE25D52D7BA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98736A-2497-410A-AD87-FFDB29B23E62}"/>
      </w:docPartPr>
      <w:docPartBody>
        <w:p w:rsidR="00A068CC" w:rsidRDefault="00BB2026" w:rsidP="00BB2026">
          <w:pPr>
            <w:pStyle w:val="E799FF7459C64EE7B4FE25D52D7BAB91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C5C64A2279E44411832E22648C9A38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48126-2041-4CC4-B1C6-7CA3856CB132}"/>
      </w:docPartPr>
      <w:docPartBody>
        <w:p w:rsidR="00A068CC" w:rsidRDefault="00BB2026" w:rsidP="00BB2026">
          <w:pPr>
            <w:pStyle w:val="C5C64A2279E44411832E22648C9A38EB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D233C9A33B844ACF92553328F83298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5DC0B9-6891-4E96-88C4-65C6AEC2A755}"/>
      </w:docPartPr>
      <w:docPartBody>
        <w:p w:rsidR="00A068CC" w:rsidRDefault="00BB2026" w:rsidP="00BB2026">
          <w:pPr>
            <w:pStyle w:val="D233C9A33B844ACF92553328F83298DC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DE269537270A4F4EB378673BB0AAA4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5B4F6B-AA53-4BAE-841F-8B74A1588C8E}"/>
      </w:docPartPr>
      <w:docPartBody>
        <w:p w:rsidR="00A068CC" w:rsidRDefault="00BB2026" w:rsidP="00BB2026">
          <w:pPr>
            <w:pStyle w:val="DE269537270A4F4EB378673BB0AAA461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D783D2CB32574DDB99B57FE2C851A3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F7FEED-45DB-4405-BB32-48B08873DDE0}"/>
      </w:docPartPr>
      <w:docPartBody>
        <w:p w:rsidR="00A068CC" w:rsidRDefault="00BB2026" w:rsidP="00BB2026">
          <w:pPr>
            <w:pStyle w:val="D783D2CB32574DDB99B57FE2C851A366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DC6DFB5A787642BA871560BE577083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9CB6DD-4DC4-4E07-AB06-10F32048429B}"/>
      </w:docPartPr>
      <w:docPartBody>
        <w:p w:rsidR="00A068CC" w:rsidRDefault="00BB2026" w:rsidP="00BB2026">
          <w:pPr>
            <w:pStyle w:val="DC6DFB5A787642BA871560BE5770834E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F118F1EF65724901A62EA6488BE553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191D23-6921-4E6B-8449-88CF9B5830DE}"/>
      </w:docPartPr>
      <w:docPartBody>
        <w:p w:rsidR="00A068CC" w:rsidRDefault="00BB2026" w:rsidP="00BB2026">
          <w:pPr>
            <w:pStyle w:val="F118F1EF65724901A62EA6488BE5539B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E332525A1F64499AAA6CC48FB93E60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54E7CA-CAC7-47CE-9252-7EFDE843108C}"/>
      </w:docPartPr>
      <w:docPartBody>
        <w:p w:rsidR="00A068CC" w:rsidRDefault="00BB2026" w:rsidP="00BB2026">
          <w:pPr>
            <w:pStyle w:val="E332525A1F64499AAA6CC48FB93E600C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A70D6B9714CC43CEA6AF25D3D913CA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2EAA2D-8EF9-4E3B-8F57-CC42D8BBE599}"/>
      </w:docPartPr>
      <w:docPartBody>
        <w:p w:rsidR="00A068CC" w:rsidRDefault="00BB2026" w:rsidP="00BB2026">
          <w:pPr>
            <w:pStyle w:val="A70D6B9714CC43CEA6AF25D3D913CABE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67BDCF900B384B7F90A9B3CFD3F715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370A9-6743-4AF3-BC77-04F3B91B1B5E}"/>
      </w:docPartPr>
      <w:docPartBody>
        <w:p w:rsidR="00A068CC" w:rsidRDefault="00BB2026" w:rsidP="00BB2026">
          <w:pPr>
            <w:pStyle w:val="67BDCF900B384B7F90A9B3CFD3F7159C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070CFA5E0F04440AAF60E4B02852CB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1CD227-35F0-41B6-9D7E-2819050AC268}"/>
      </w:docPartPr>
      <w:docPartBody>
        <w:p w:rsidR="00A068CC" w:rsidRDefault="00BB2026" w:rsidP="00BB2026">
          <w:pPr>
            <w:pStyle w:val="070CFA5E0F04440AAF60E4B02852CBAB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889A23A94C394424B12699EE611AEC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93C765-A257-42D1-92F4-EC12931A7253}"/>
      </w:docPartPr>
      <w:docPartBody>
        <w:p w:rsidR="00A068CC" w:rsidRDefault="00BB2026" w:rsidP="00BB2026">
          <w:pPr>
            <w:pStyle w:val="889A23A94C394424B12699EE611AECCA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0155A04EF3D34CA3B917C3B3D07961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792966-8AF5-44A3-8BC2-07BFE2D6F2AE}"/>
      </w:docPartPr>
      <w:docPartBody>
        <w:p w:rsidR="00A068CC" w:rsidRDefault="00BB2026" w:rsidP="00BB2026">
          <w:pPr>
            <w:pStyle w:val="0155A04EF3D34CA3B917C3B3D079618E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EB5C7DCEBDC14892B7082EE9001EE2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8F9EB-3967-47A8-B446-5EB9673EBC50}"/>
      </w:docPartPr>
      <w:docPartBody>
        <w:p w:rsidR="00A068CC" w:rsidRDefault="00BB2026" w:rsidP="00BB2026">
          <w:pPr>
            <w:pStyle w:val="EB5C7DCEBDC14892B7082EE9001EE2E8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ECC50389F39F4AABBFFC8EC2D79A95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600F5F-FDDB-4516-B8CF-7BF00BE86154}"/>
      </w:docPartPr>
      <w:docPartBody>
        <w:p w:rsidR="00A068CC" w:rsidRDefault="00BB2026" w:rsidP="00BB2026">
          <w:pPr>
            <w:pStyle w:val="ECC50389F39F4AABBFFC8EC2D79A95C1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F9989F4D67184CE89C8B54D494271D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F8BCD1-974F-4021-AD53-6AF652329A4F}"/>
      </w:docPartPr>
      <w:docPartBody>
        <w:p w:rsidR="004B355C" w:rsidRDefault="00A068CC" w:rsidP="00A068CC">
          <w:pPr>
            <w:pStyle w:val="F9989F4D67184CE89C8B54D494271DB8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BA366EA2ACC640409FD27C2C6F2469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3DE285-CC8E-4216-8988-2930C63180FB}"/>
      </w:docPartPr>
      <w:docPartBody>
        <w:p w:rsidR="004B355C" w:rsidRDefault="00A068CC" w:rsidP="00A068CC">
          <w:pPr>
            <w:pStyle w:val="BA366EA2ACC640409FD27C2C6F2469DE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A67116F8D15D454AB706CA4F253F5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AF4C95-F5A9-42B7-BB44-F061D69FC4F8}"/>
      </w:docPartPr>
      <w:docPartBody>
        <w:p w:rsidR="004B355C" w:rsidRDefault="00A068CC" w:rsidP="00A068CC">
          <w:pPr>
            <w:pStyle w:val="A67116F8D15D454AB706CA4F253F55AB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094F955675B641F4A46259D52B846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746AA0-1D1F-4F1B-A7F9-6E67FE5C11CF}"/>
      </w:docPartPr>
      <w:docPartBody>
        <w:p w:rsidR="004B355C" w:rsidRDefault="00A068CC" w:rsidP="00A068CC">
          <w:pPr>
            <w:pStyle w:val="094F955675B641F4A46259D52B846875"/>
          </w:pPr>
          <w:r>
            <w:rPr>
              <w:lang w:val="ja-JP" w:bidi="ja-JP"/>
            </w:rPr>
            <w:t>時刻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CB"/>
    <w:rsid w:val="000237FF"/>
    <w:rsid w:val="000607BD"/>
    <w:rsid w:val="00100FF7"/>
    <w:rsid w:val="0027516C"/>
    <w:rsid w:val="00305432"/>
    <w:rsid w:val="0034315D"/>
    <w:rsid w:val="004B355C"/>
    <w:rsid w:val="00554082"/>
    <w:rsid w:val="005568D6"/>
    <w:rsid w:val="00566746"/>
    <w:rsid w:val="005C5367"/>
    <w:rsid w:val="005E64CB"/>
    <w:rsid w:val="00606DC5"/>
    <w:rsid w:val="00A068CC"/>
    <w:rsid w:val="00A73ABE"/>
    <w:rsid w:val="00B31D16"/>
    <w:rsid w:val="00BB2026"/>
    <w:rsid w:val="00BD0F65"/>
    <w:rsid w:val="00F76DB8"/>
    <w:rsid w:val="00F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B3381F336B4293A6F61524C19599C6">
    <w:name w:val="D3B3381F336B4293A6F61524C19599C6"/>
    <w:pPr>
      <w:widowControl w:val="0"/>
      <w:jc w:val="both"/>
    </w:pPr>
  </w:style>
  <w:style w:type="paragraph" w:customStyle="1" w:styleId="ACC5EE5FF8E64104A6C070A1E81A8B96">
    <w:name w:val="ACC5EE5FF8E64104A6C070A1E81A8B96"/>
    <w:pPr>
      <w:widowControl w:val="0"/>
      <w:jc w:val="both"/>
    </w:pPr>
  </w:style>
  <w:style w:type="paragraph" w:customStyle="1" w:styleId="642C6713218A49AFB1BFF0D9ECE5DCAE">
    <w:name w:val="642C6713218A49AFB1BFF0D9ECE5DCAE"/>
    <w:rsid w:val="00BB2026"/>
    <w:pPr>
      <w:widowControl w:val="0"/>
      <w:jc w:val="both"/>
    </w:pPr>
  </w:style>
  <w:style w:type="paragraph" w:customStyle="1" w:styleId="FB74784EC2F141E0A23EADF722E1A6B6">
    <w:name w:val="FB74784EC2F141E0A23EADF722E1A6B6"/>
    <w:rsid w:val="00BB2026"/>
    <w:pPr>
      <w:widowControl w:val="0"/>
      <w:jc w:val="both"/>
    </w:pPr>
  </w:style>
  <w:style w:type="paragraph" w:customStyle="1" w:styleId="9BCFB68A9ED04A50A906F31A3FC3BDC0">
    <w:name w:val="9BCFB68A9ED04A50A906F31A3FC3BDC0"/>
    <w:rsid w:val="00BB2026"/>
    <w:pPr>
      <w:widowControl w:val="0"/>
      <w:jc w:val="both"/>
    </w:pPr>
  </w:style>
  <w:style w:type="paragraph" w:customStyle="1" w:styleId="E799FF7459C64EE7B4FE25D52D7BAB91">
    <w:name w:val="E799FF7459C64EE7B4FE25D52D7BAB91"/>
    <w:rsid w:val="00BB2026"/>
    <w:pPr>
      <w:widowControl w:val="0"/>
      <w:jc w:val="both"/>
    </w:pPr>
  </w:style>
  <w:style w:type="paragraph" w:customStyle="1" w:styleId="C5C64A2279E44411832E22648C9A38EB">
    <w:name w:val="C5C64A2279E44411832E22648C9A38EB"/>
    <w:rsid w:val="00BB2026"/>
    <w:pPr>
      <w:widowControl w:val="0"/>
      <w:jc w:val="both"/>
    </w:pPr>
  </w:style>
  <w:style w:type="paragraph" w:customStyle="1" w:styleId="D233C9A33B844ACF92553328F83298DC">
    <w:name w:val="D233C9A33B844ACF92553328F83298DC"/>
    <w:rsid w:val="00BB2026"/>
    <w:pPr>
      <w:widowControl w:val="0"/>
      <w:jc w:val="both"/>
    </w:pPr>
  </w:style>
  <w:style w:type="paragraph" w:customStyle="1" w:styleId="DE269537270A4F4EB378673BB0AAA461">
    <w:name w:val="DE269537270A4F4EB378673BB0AAA461"/>
    <w:rsid w:val="00BB2026"/>
    <w:pPr>
      <w:widowControl w:val="0"/>
      <w:jc w:val="both"/>
    </w:pPr>
  </w:style>
  <w:style w:type="paragraph" w:customStyle="1" w:styleId="D783D2CB32574DDB99B57FE2C851A366">
    <w:name w:val="D783D2CB32574DDB99B57FE2C851A366"/>
    <w:rsid w:val="00BB2026"/>
    <w:pPr>
      <w:widowControl w:val="0"/>
      <w:jc w:val="both"/>
    </w:pPr>
  </w:style>
  <w:style w:type="paragraph" w:customStyle="1" w:styleId="DC6DFB5A787642BA871560BE5770834E">
    <w:name w:val="DC6DFB5A787642BA871560BE5770834E"/>
    <w:rsid w:val="00BB2026"/>
    <w:pPr>
      <w:widowControl w:val="0"/>
      <w:jc w:val="both"/>
    </w:pPr>
  </w:style>
  <w:style w:type="paragraph" w:customStyle="1" w:styleId="F118F1EF65724901A62EA6488BE5539B">
    <w:name w:val="F118F1EF65724901A62EA6488BE5539B"/>
    <w:rsid w:val="00BB2026"/>
    <w:pPr>
      <w:widowControl w:val="0"/>
      <w:jc w:val="both"/>
    </w:pPr>
  </w:style>
  <w:style w:type="paragraph" w:customStyle="1" w:styleId="E332525A1F64499AAA6CC48FB93E600C">
    <w:name w:val="E332525A1F64499AAA6CC48FB93E600C"/>
    <w:rsid w:val="00BB2026"/>
    <w:pPr>
      <w:widowControl w:val="0"/>
      <w:jc w:val="both"/>
    </w:pPr>
  </w:style>
  <w:style w:type="paragraph" w:customStyle="1" w:styleId="A70D6B9714CC43CEA6AF25D3D913CABE">
    <w:name w:val="A70D6B9714CC43CEA6AF25D3D913CABE"/>
    <w:rsid w:val="00BB2026"/>
    <w:pPr>
      <w:widowControl w:val="0"/>
      <w:jc w:val="both"/>
    </w:pPr>
  </w:style>
  <w:style w:type="paragraph" w:customStyle="1" w:styleId="67BDCF900B384B7F90A9B3CFD3F7159C">
    <w:name w:val="67BDCF900B384B7F90A9B3CFD3F7159C"/>
    <w:rsid w:val="00BB2026"/>
    <w:pPr>
      <w:widowControl w:val="0"/>
      <w:jc w:val="both"/>
    </w:pPr>
  </w:style>
  <w:style w:type="paragraph" w:customStyle="1" w:styleId="070CFA5E0F04440AAF60E4B02852CBAB">
    <w:name w:val="070CFA5E0F04440AAF60E4B02852CBAB"/>
    <w:rsid w:val="00BB2026"/>
    <w:pPr>
      <w:widowControl w:val="0"/>
      <w:jc w:val="both"/>
    </w:pPr>
  </w:style>
  <w:style w:type="paragraph" w:customStyle="1" w:styleId="889A23A94C394424B12699EE611AECCA">
    <w:name w:val="889A23A94C394424B12699EE611AECCA"/>
    <w:rsid w:val="00BB2026"/>
    <w:pPr>
      <w:widowControl w:val="0"/>
      <w:jc w:val="both"/>
    </w:pPr>
  </w:style>
  <w:style w:type="paragraph" w:customStyle="1" w:styleId="0155A04EF3D34CA3B917C3B3D079618E">
    <w:name w:val="0155A04EF3D34CA3B917C3B3D079618E"/>
    <w:rsid w:val="00BB2026"/>
    <w:pPr>
      <w:widowControl w:val="0"/>
      <w:jc w:val="both"/>
    </w:pPr>
  </w:style>
  <w:style w:type="paragraph" w:customStyle="1" w:styleId="EB5C7DCEBDC14892B7082EE9001EE2E8">
    <w:name w:val="EB5C7DCEBDC14892B7082EE9001EE2E8"/>
    <w:rsid w:val="00BB2026"/>
    <w:pPr>
      <w:widowControl w:val="0"/>
      <w:jc w:val="both"/>
    </w:pPr>
  </w:style>
  <w:style w:type="paragraph" w:customStyle="1" w:styleId="ECC50389F39F4AABBFFC8EC2D79A95C1">
    <w:name w:val="ECC50389F39F4AABBFFC8EC2D79A95C1"/>
    <w:rsid w:val="00BB2026"/>
    <w:pPr>
      <w:widowControl w:val="0"/>
      <w:jc w:val="both"/>
    </w:pPr>
  </w:style>
  <w:style w:type="paragraph" w:customStyle="1" w:styleId="F9989F4D67184CE89C8B54D494271DB8">
    <w:name w:val="F9989F4D67184CE89C8B54D494271DB8"/>
    <w:rsid w:val="00A068CC"/>
    <w:pPr>
      <w:widowControl w:val="0"/>
      <w:jc w:val="both"/>
    </w:pPr>
  </w:style>
  <w:style w:type="paragraph" w:customStyle="1" w:styleId="BA366EA2ACC640409FD27C2C6F2469DE">
    <w:name w:val="BA366EA2ACC640409FD27C2C6F2469DE"/>
    <w:rsid w:val="00A068CC"/>
    <w:pPr>
      <w:widowControl w:val="0"/>
      <w:jc w:val="both"/>
    </w:pPr>
  </w:style>
  <w:style w:type="paragraph" w:customStyle="1" w:styleId="A67116F8D15D454AB706CA4F253F55AB">
    <w:name w:val="A67116F8D15D454AB706CA4F253F55AB"/>
    <w:rsid w:val="00A068CC"/>
    <w:pPr>
      <w:widowControl w:val="0"/>
      <w:jc w:val="both"/>
    </w:pPr>
  </w:style>
  <w:style w:type="paragraph" w:customStyle="1" w:styleId="094F955675B641F4A46259D52B846875">
    <w:name w:val="094F955675B641F4A46259D52B846875"/>
    <w:rsid w:val="00A068C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申請者の面接メモ フォーム.dotx</Template>
  <TotalTime>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Ayumi Okada</dc:creator>
  <cp:lastModifiedBy>中村　英美子</cp:lastModifiedBy>
  <cp:revision>13</cp:revision>
  <dcterms:created xsi:type="dcterms:W3CDTF">2022-04-08T01:28:00Z</dcterms:created>
  <dcterms:modified xsi:type="dcterms:W3CDTF">2026-04-13T00:38:00Z</dcterms:modified>
</cp:coreProperties>
</file>